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9A5" w:rsidRDefault="001429A5" w:rsidP="001429A5">
      <w:pPr>
        <w:pStyle w:val="ListParagraph"/>
        <w:numPr>
          <w:ilvl w:val="0"/>
          <w:numId w:val="42"/>
        </w:numPr>
        <w:bidi/>
      </w:pPr>
      <w:bookmarkStart w:id="0" w:name="_Toc443207646"/>
      <w:bookmarkStart w:id="1" w:name="_Toc438832392"/>
      <w:bookmarkStart w:id="2" w:name="_Toc365294124"/>
      <w:bookmarkStart w:id="3" w:name="_Toc365662480"/>
      <w:r>
        <w:rPr>
          <w:rFonts w:hint="cs"/>
          <w:rtl/>
        </w:rPr>
        <w:t>موقعیت، ابعاد، مساحت، کروکی و جهت گیری، زمین/ملک</w:t>
      </w:r>
    </w:p>
    <w:p w:rsidR="001429A5" w:rsidRDefault="001429A5" w:rsidP="001429A5">
      <w:pPr>
        <w:rPr>
          <w:rtl/>
        </w:rPr>
      </w:pPr>
    </w:p>
    <w:p w:rsidR="001429A5" w:rsidRDefault="001429A5" w:rsidP="001429A5">
      <w:pPr>
        <w:rPr>
          <w:rtl/>
        </w:rPr>
      </w:pPr>
    </w:p>
    <w:p w:rsidR="001429A5" w:rsidRDefault="001429A5" w:rsidP="001429A5">
      <w:pPr>
        <w:rPr>
          <w:rtl/>
        </w:rPr>
      </w:pPr>
    </w:p>
    <w:p w:rsidR="001429A5" w:rsidRDefault="001429A5" w:rsidP="001429A5">
      <w:pPr>
        <w:rPr>
          <w:rtl/>
        </w:rPr>
      </w:pPr>
    </w:p>
    <w:p w:rsidR="001429A5" w:rsidRDefault="001429A5" w:rsidP="001429A5">
      <w:pPr>
        <w:rPr>
          <w:rtl/>
        </w:rPr>
      </w:pPr>
    </w:p>
    <w:p w:rsidR="001429A5" w:rsidRDefault="001429A5" w:rsidP="001429A5">
      <w:pPr>
        <w:rPr>
          <w:rtl/>
        </w:rPr>
      </w:pPr>
    </w:p>
    <w:p w:rsidR="001429A5" w:rsidRDefault="001429A5" w:rsidP="001429A5"/>
    <w:p w:rsidR="00D6794E" w:rsidRDefault="001429A5" w:rsidP="001429A5">
      <w:pPr>
        <w:pStyle w:val="ListParagraph"/>
        <w:numPr>
          <w:ilvl w:val="0"/>
          <w:numId w:val="42"/>
        </w:numPr>
        <w:bidi/>
      </w:pPr>
      <w:r>
        <w:rPr>
          <w:rFonts w:hint="cs"/>
          <w:rtl/>
        </w:rPr>
        <w:t xml:space="preserve">درصد مجاز ساخت </w:t>
      </w:r>
    </w:p>
    <w:p w:rsidR="001429A5" w:rsidRDefault="00D6794E" w:rsidP="00D6794E">
      <w:pPr>
        <w:pStyle w:val="ListParagraph"/>
        <w:numPr>
          <w:ilvl w:val="0"/>
          <w:numId w:val="42"/>
        </w:numPr>
        <w:bidi/>
        <w:rPr>
          <w:rtl/>
        </w:rPr>
      </w:pPr>
      <w:r>
        <w:rPr>
          <w:rFonts w:hint="cs"/>
          <w:rtl/>
        </w:rPr>
        <w:t xml:space="preserve">درصد </w:t>
      </w:r>
      <w:r w:rsidR="001429A5">
        <w:rPr>
          <w:rFonts w:hint="cs"/>
          <w:rtl/>
        </w:rPr>
        <w:t>برنامه ساخت</w:t>
      </w:r>
    </w:p>
    <w:p w:rsidR="001429A5" w:rsidRDefault="001429A5" w:rsidP="001429A5">
      <w:pPr>
        <w:pStyle w:val="ListParagraph"/>
        <w:numPr>
          <w:ilvl w:val="0"/>
          <w:numId w:val="42"/>
        </w:numPr>
        <w:bidi/>
      </w:pPr>
      <w:r>
        <w:rPr>
          <w:rFonts w:hint="cs"/>
          <w:rtl/>
        </w:rPr>
        <w:t>تعداد طبقات</w:t>
      </w:r>
      <w:r w:rsidR="00D6794E">
        <w:rPr>
          <w:rFonts w:hint="cs"/>
          <w:rtl/>
        </w:rPr>
        <w:t>، کاربریها</w:t>
      </w:r>
      <w:r>
        <w:rPr>
          <w:rFonts w:hint="cs"/>
          <w:rtl/>
        </w:rPr>
        <w:t xml:space="preserve"> و مساحتهای مد نظر</w:t>
      </w:r>
    </w:p>
    <w:p w:rsidR="001429A5" w:rsidRDefault="001429A5" w:rsidP="001429A5">
      <w:pPr>
        <w:pStyle w:val="ListParagraph"/>
        <w:rPr>
          <w:rtl/>
        </w:rPr>
      </w:pPr>
    </w:p>
    <w:p w:rsidR="00D6794E" w:rsidRDefault="00D6794E" w:rsidP="001429A5">
      <w:pPr>
        <w:pStyle w:val="ListParagraph"/>
        <w:rPr>
          <w:rtl/>
        </w:rPr>
      </w:pPr>
    </w:p>
    <w:p w:rsidR="00D6794E" w:rsidRDefault="00D6794E" w:rsidP="001429A5">
      <w:pPr>
        <w:pStyle w:val="ListParagraph"/>
        <w:rPr>
          <w:rtl/>
        </w:rPr>
      </w:pPr>
    </w:p>
    <w:p w:rsidR="00D6794E" w:rsidRDefault="00D6794E" w:rsidP="001429A5">
      <w:pPr>
        <w:pStyle w:val="ListParagraph"/>
        <w:rPr>
          <w:rtl/>
        </w:rPr>
      </w:pPr>
    </w:p>
    <w:p w:rsidR="00D6794E" w:rsidRDefault="00D6794E" w:rsidP="001429A5">
      <w:pPr>
        <w:pStyle w:val="ListParagraph"/>
        <w:rPr>
          <w:rtl/>
        </w:rPr>
      </w:pPr>
    </w:p>
    <w:p w:rsidR="001429A5" w:rsidRDefault="001429A5" w:rsidP="001429A5">
      <w:pPr>
        <w:pStyle w:val="ListParagraph"/>
        <w:bidi/>
      </w:pPr>
    </w:p>
    <w:p w:rsidR="001429A5" w:rsidRDefault="001429A5" w:rsidP="001429A5">
      <w:pPr>
        <w:pStyle w:val="ListParagraph"/>
        <w:numPr>
          <w:ilvl w:val="0"/>
          <w:numId w:val="42"/>
        </w:numPr>
        <w:bidi/>
      </w:pPr>
      <w:r>
        <w:rPr>
          <w:rFonts w:hint="cs"/>
          <w:rtl/>
        </w:rPr>
        <w:t>تعداد نفرات بهره بردار</w:t>
      </w:r>
    </w:p>
    <w:p w:rsidR="001429A5" w:rsidRDefault="001429A5" w:rsidP="001429A5">
      <w:pPr>
        <w:pStyle w:val="ListParagraph"/>
        <w:bidi/>
      </w:pPr>
    </w:p>
    <w:p w:rsidR="001429A5" w:rsidRDefault="001429A5" w:rsidP="001429A5">
      <w:pPr>
        <w:pStyle w:val="ListParagraph"/>
        <w:bidi/>
        <w:rPr>
          <w:rtl/>
        </w:rPr>
      </w:pPr>
    </w:p>
    <w:p w:rsidR="001429A5" w:rsidRDefault="001429A5" w:rsidP="003068D7">
      <w:pPr>
        <w:pStyle w:val="ListParagraph"/>
        <w:numPr>
          <w:ilvl w:val="0"/>
          <w:numId w:val="42"/>
        </w:numPr>
        <w:bidi/>
      </w:pPr>
      <w:r>
        <w:rPr>
          <w:rFonts w:hint="cs"/>
          <w:rtl/>
        </w:rPr>
        <w:t>ویژگیها</w:t>
      </w:r>
      <w:r w:rsidR="00D6794E">
        <w:rPr>
          <w:rFonts w:hint="cs"/>
          <w:rtl/>
        </w:rPr>
        <w:t xml:space="preserve">، </w:t>
      </w:r>
      <w:r>
        <w:rPr>
          <w:rFonts w:hint="cs"/>
          <w:rtl/>
        </w:rPr>
        <w:t>سل</w:t>
      </w:r>
      <w:r w:rsidR="00D6794E">
        <w:rPr>
          <w:rFonts w:hint="cs"/>
          <w:rtl/>
        </w:rPr>
        <w:t>یقه ها</w:t>
      </w:r>
      <w:bookmarkStart w:id="4" w:name="_GoBack"/>
      <w:bookmarkEnd w:id="4"/>
      <w:r>
        <w:rPr>
          <w:rFonts w:hint="cs"/>
          <w:rtl/>
        </w:rPr>
        <w:t xml:space="preserve"> و نیازهای خاص هر یک از بهره برداران به تفکیک</w:t>
      </w:r>
    </w:p>
    <w:p w:rsidR="001429A5" w:rsidRDefault="001429A5" w:rsidP="001429A5">
      <w:pPr>
        <w:pStyle w:val="ListParagraph"/>
        <w:bidi/>
        <w:rPr>
          <w:rtl/>
        </w:rPr>
      </w:pPr>
    </w:p>
    <w:p w:rsidR="001429A5" w:rsidRDefault="001429A5" w:rsidP="001429A5">
      <w:pPr>
        <w:rPr>
          <w:rtl/>
        </w:rPr>
      </w:pPr>
    </w:p>
    <w:p w:rsidR="001429A5" w:rsidRDefault="001429A5" w:rsidP="001429A5">
      <w:pPr>
        <w:rPr>
          <w:rtl/>
        </w:rPr>
      </w:pPr>
    </w:p>
    <w:p w:rsidR="001429A5" w:rsidRDefault="001429A5" w:rsidP="001429A5">
      <w:pPr>
        <w:rPr>
          <w:rtl/>
        </w:rPr>
      </w:pPr>
    </w:p>
    <w:p w:rsidR="001429A5" w:rsidRDefault="001429A5" w:rsidP="001429A5">
      <w:pPr>
        <w:rPr>
          <w:rtl/>
        </w:rPr>
      </w:pPr>
    </w:p>
    <w:bookmarkEnd w:id="0"/>
    <w:bookmarkEnd w:id="1"/>
    <w:bookmarkEnd w:id="2"/>
    <w:bookmarkEnd w:id="3"/>
    <w:p w:rsidR="001429A5" w:rsidRDefault="001429A5" w:rsidP="001429A5">
      <w:pPr>
        <w:rPr>
          <w:rtl/>
        </w:rPr>
      </w:pPr>
    </w:p>
    <w:sectPr w:rsidR="001429A5" w:rsidSect="001429A5">
      <w:headerReference w:type="default" r:id="rId8"/>
      <w:footerReference w:type="default" r:id="rId9"/>
      <w:pgSz w:w="11907" w:h="16840" w:code="9"/>
      <w:pgMar w:top="1418" w:right="1701" w:bottom="1418" w:left="1418" w:header="794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692" w:rsidRDefault="00277692" w:rsidP="002B14B2">
      <w:pPr>
        <w:spacing w:before="0"/>
      </w:pPr>
      <w:r>
        <w:separator/>
      </w:r>
    </w:p>
  </w:endnote>
  <w:endnote w:type="continuationSeparator" w:id="0">
    <w:p w:rsidR="00277692" w:rsidRDefault="00277692" w:rsidP="002B14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8930" w:type="dxa"/>
      <w:tblInd w:w="-176" w:type="dxa"/>
      <w:tblBorders>
        <w:top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8930"/>
    </w:tblGrid>
    <w:tr w:rsidR="00796D73" w:rsidTr="008C4E88">
      <w:tc>
        <w:tcPr>
          <w:tcW w:w="8930" w:type="dxa"/>
        </w:tcPr>
        <w:p w:rsidR="00796D73" w:rsidRPr="00FF0768" w:rsidRDefault="00796D73" w:rsidP="008C4E88">
          <w:pPr>
            <w:pStyle w:val="Footer"/>
            <w:jc w:val="right"/>
            <w:rPr>
              <w:sz w:val="22"/>
              <w:szCs w:val="20"/>
              <w:rtl/>
            </w:rPr>
          </w:pPr>
          <w:r w:rsidRPr="00FF0768"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3F5B185" wp14:editId="23A7EFD8">
                    <wp:simplePos x="0" y="0"/>
                    <wp:positionH relativeFrom="column">
                      <wp:posOffset>-623875</wp:posOffset>
                    </wp:positionH>
                    <wp:positionV relativeFrom="paragraph">
                      <wp:posOffset>-3093720</wp:posOffset>
                    </wp:positionV>
                    <wp:extent cx="462280" cy="254635"/>
                    <wp:effectExtent l="0" t="0" r="0" b="0"/>
                    <wp:wrapNone/>
                    <wp:docPr id="562" name="Text Box 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2280" cy="2546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tl/>
                                  </w:rPr>
                                  <w:id w:val="177556815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:rsidR="00796D73" w:rsidRDefault="00796D73" w:rsidP="00FF0768">
                                    <w:pPr>
                                      <w:pStyle w:val="Footer"/>
                                      <w:ind w:left="-321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 w:rsidRPr="00FF0768">
                                      <w:fldChar w:fldCharType="begin"/>
                                    </w:r>
                                    <w:r w:rsidRPr="00FF0768">
                                      <w:instrText xml:space="preserve"> PAGE   \* MERGEFORMAT </w:instrText>
                                    </w:r>
                                    <w:r w:rsidRPr="00FF0768">
                                      <w:fldChar w:fldCharType="separate"/>
                                    </w:r>
                                    <w:r w:rsidR="00ED229E">
                                      <w:rPr>
                                        <w:rtl/>
                                      </w:rPr>
                                      <w:t>2</w:t>
                                    </w:r>
                                    <w:r w:rsidRPr="00FF0768"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:rsidR="00796D73" w:rsidRPr="00C02442" w:rsidRDefault="00796D73" w:rsidP="00FF0768">
                                <w:pPr>
                                  <w:ind w:left="-321"/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F5B1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6" type="#_x0000_t202" style="position:absolute;margin-left:-49.1pt;margin-top:-243.6pt;width:36.4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" filled="f" stroked="f">
                    <v:textbox inset="0,0,0,0">
                      <w:txbxContent>
                        <w:sdt>
                          <w:sdtPr>
                            <w:rPr>
                              <w:rtl/>
                            </w:rPr>
                            <w:id w:val="17755681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796D73" w:rsidRDefault="00796D73" w:rsidP="00FF0768">
                              <w:pPr>
                                <w:pStyle w:val="Footer"/>
                                <w:ind w:left="-321"/>
                                <w:jc w:val="center"/>
                                <w:rPr>
                                  <w:rtl/>
                                </w:rPr>
                              </w:pPr>
                              <w:r w:rsidRPr="00FF0768">
                                <w:fldChar w:fldCharType="begin"/>
                              </w:r>
                              <w:r w:rsidRPr="00FF0768">
                                <w:instrText xml:space="preserve"> PAGE   \* MERGEFORMAT </w:instrText>
                              </w:r>
                              <w:r w:rsidRPr="00FF0768">
                                <w:fldChar w:fldCharType="separate"/>
                              </w:r>
                              <w:r w:rsidR="00ED229E">
                                <w:rPr>
                                  <w:rtl/>
                                </w:rPr>
                                <w:t>2</w:t>
                              </w:r>
                              <w:r w:rsidRPr="00FF0768">
                                <w:fldChar w:fldCharType="end"/>
                              </w:r>
                            </w:p>
                          </w:sdtContent>
                        </w:sdt>
                        <w:p w:rsidR="00796D73" w:rsidRPr="00C02442" w:rsidRDefault="00796D73" w:rsidP="00FF0768">
                          <w:pPr>
                            <w:ind w:left="-321"/>
                            <w:rPr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FF0768">
            <w:rPr>
              <w:sz w:val="22"/>
              <w:szCs w:val="20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A8F19B" wp14:editId="7849B3BA">
                    <wp:simplePos x="0" y="0"/>
                    <wp:positionH relativeFrom="column">
                      <wp:posOffset>-977900</wp:posOffset>
                    </wp:positionH>
                    <wp:positionV relativeFrom="paragraph">
                      <wp:posOffset>-3176270</wp:posOffset>
                    </wp:positionV>
                    <wp:extent cx="876300" cy="0"/>
                    <wp:effectExtent l="41275" t="43180" r="44450" b="42545"/>
                    <wp:wrapNone/>
                    <wp:docPr id="5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876300" cy="0"/>
                            </a:xfrm>
                            <a:prstGeom prst="line">
                              <a:avLst/>
                            </a:prstGeom>
                            <a:noFill/>
                            <a:ln w="762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5912108" id="Line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7pt,-250.1pt" to="-8pt,-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" strokecolor="#e36c0a" strokeweight="6pt"/>
                </w:pict>
              </mc:Fallback>
            </mc:AlternateContent>
          </w:r>
          <w:r w:rsidR="001429A5">
            <w:rPr>
              <w:rFonts w:hint="cs"/>
              <w:rtl/>
            </w:rPr>
            <w:t>1405</w:t>
          </w:r>
        </w:p>
      </w:tc>
    </w:tr>
  </w:tbl>
  <w:p w:rsidR="00796D73" w:rsidRDefault="00796D73">
    <w:pPr>
      <w:pStyle w:val="Footer"/>
      <w:jc w:val="center"/>
    </w:pPr>
  </w:p>
  <w:p w:rsidR="00796D73" w:rsidRDefault="00796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692" w:rsidRDefault="00277692" w:rsidP="002B14B2">
      <w:pPr>
        <w:spacing w:before="0"/>
      </w:pPr>
      <w:r>
        <w:separator/>
      </w:r>
    </w:p>
  </w:footnote>
  <w:footnote w:type="continuationSeparator" w:id="0">
    <w:p w:rsidR="00277692" w:rsidRDefault="00277692" w:rsidP="002B14B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019" w:type="dxa"/>
      <w:jc w:val="right"/>
      <w:tblBorders>
        <w:bottom w:val="single" w:sz="4" w:space="0" w:color="31849B" w:themeColor="accent5" w:themeShade="BF"/>
        <w:right w:val="single" w:sz="48" w:space="0" w:color="31849B" w:themeColor="accent5" w:themeShade="BF"/>
      </w:tblBorders>
      <w:tblLayout w:type="fixed"/>
      <w:tblLook w:val="01E0" w:firstRow="1" w:lastRow="1" w:firstColumn="1" w:lastColumn="1" w:noHBand="0" w:noVBand="0"/>
    </w:tblPr>
    <w:tblGrid>
      <w:gridCol w:w="4057"/>
      <w:gridCol w:w="2127"/>
      <w:gridCol w:w="2835"/>
    </w:tblGrid>
    <w:tr w:rsidR="00796D73" w:rsidRPr="006545D8" w:rsidTr="00CF362B">
      <w:trPr>
        <w:trHeight w:val="1133"/>
        <w:jc w:val="right"/>
      </w:trPr>
      <w:tc>
        <w:tcPr>
          <w:tcW w:w="4057" w:type="dxa"/>
          <w:shd w:val="clear" w:color="auto" w:fill="auto"/>
          <w:vAlign w:val="center"/>
        </w:tcPr>
        <w:p w:rsidR="0048639B" w:rsidRPr="00FA0D19" w:rsidRDefault="00CF362B" w:rsidP="00FA0D19">
          <w:pPr>
            <w:spacing w:line="120" w:lineRule="auto"/>
            <w:jc w:val="left"/>
            <w:rPr>
              <w:sz w:val="32"/>
              <w:szCs w:val="28"/>
              <w:rtl/>
              <w:lang w:bidi="fa-IR"/>
            </w:rPr>
          </w:pPr>
          <w:r w:rsidRPr="00CF362B">
            <w:rPr>
              <w:rtl/>
            </w:rPr>
            <w:drawing>
              <wp:inline distT="0" distB="0" distL="0" distR="0" wp14:anchorId="09131FC4" wp14:editId="3DB6627E">
                <wp:extent cx="1388853" cy="661094"/>
                <wp:effectExtent l="0" t="0" r="1905" b="5715"/>
                <wp:docPr id="4" name="Picture 4" descr="Z:\8-Official\PIC\Logo\97\3x6-97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8-Official\PIC\Logo\97\3x6-97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042" cy="66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shd w:val="clear" w:color="auto" w:fill="auto"/>
          <w:vAlign w:val="center"/>
        </w:tcPr>
        <w:p w:rsidR="00796D73" w:rsidRPr="005F6352" w:rsidRDefault="00796D73" w:rsidP="008C4E88">
          <w:pPr>
            <w:spacing w:line="120" w:lineRule="auto"/>
            <w:jc w:val="center"/>
            <w:rPr>
              <w:sz w:val="28"/>
              <w:rtl/>
              <w:lang w:bidi="fa-IR"/>
            </w:rPr>
          </w:pPr>
        </w:p>
      </w:tc>
      <w:tc>
        <w:tcPr>
          <w:tcW w:w="2835" w:type="dxa"/>
          <w:vAlign w:val="center"/>
        </w:tcPr>
        <w:p w:rsidR="00CF362B" w:rsidRDefault="001429A5" w:rsidP="00CF362B">
          <w:pPr>
            <w:spacing w:line="120" w:lineRule="auto"/>
            <w:jc w:val="right"/>
            <w:rPr>
              <w:sz w:val="32"/>
              <w:szCs w:val="28"/>
              <w:lang w:bidi="fa-IR"/>
            </w:rPr>
          </w:pPr>
          <w:r>
            <w:rPr>
              <w:rFonts w:hint="cs"/>
              <w:sz w:val="32"/>
              <w:szCs w:val="28"/>
              <w:rtl/>
              <w:lang w:bidi="fa-IR"/>
            </w:rPr>
            <w:t>اطلاعات اولیه طراحی</w:t>
          </w:r>
          <w:r w:rsidR="00CF362B" w:rsidRPr="00FA0D19">
            <w:rPr>
              <w:rFonts w:hint="cs"/>
              <w:sz w:val="32"/>
              <w:szCs w:val="28"/>
              <w:rtl/>
              <w:lang w:bidi="fa-IR"/>
            </w:rPr>
            <w:t xml:space="preserve">  </w:t>
          </w:r>
        </w:p>
        <w:p w:rsidR="00796D73" w:rsidRPr="00CF362B" w:rsidRDefault="00796D73" w:rsidP="00CF362B">
          <w:pPr>
            <w:spacing w:line="120" w:lineRule="auto"/>
            <w:jc w:val="right"/>
            <w:rPr>
              <w:b/>
              <w:bCs/>
              <w:sz w:val="28"/>
              <w:rtl/>
              <w:lang w:bidi="fa-IR"/>
            </w:rPr>
          </w:pPr>
        </w:p>
      </w:tc>
    </w:tr>
  </w:tbl>
  <w:p w:rsidR="00796D73" w:rsidRPr="006545D8" w:rsidRDefault="00796D73" w:rsidP="004A6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529"/>
    <w:multiLevelType w:val="hybridMultilevel"/>
    <w:tmpl w:val="BF6AC83A"/>
    <w:lvl w:ilvl="0" w:tplc="62A85F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370"/>
    <w:multiLevelType w:val="hybridMultilevel"/>
    <w:tmpl w:val="21F2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892"/>
    <w:multiLevelType w:val="multilevel"/>
    <w:tmpl w:val="E7E86AA0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sz w:val="26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  <w:sz w:val="26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  <w:sz w:val="26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  <w:sz w:val="26"/>
      </w:rPr>
    </w:lvl>
  </w:abstractNum>
  <w:abstractNum w:abstractNumId="3" w15:restartNumberingAfterBreak="0">
    <w:nsid w:val="0C3C0221"/>
    <w:multiLevelType w:val="hybridMultilevel"/>
    <w:tmpl w:val="D1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AAC"/>
    <w:multiLevelType w:val="hybridMultilevel"/>
    <w:tmpl w:val="154090F2"/>
    <w:lvl w:ilvl="0" w:tplc="D76249D0">
      <w:start w:val="2"/>
      <w:numFmt w:val="arabicAlpha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60193"/>
    <w:multiLevelType w:val="hybridMultilevel"/>
    <w:tmpl w:val="1B9EF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03878"/>
    <w:multiLevelType w:val="hybridMultilevel"/>
    <w:tmpl w:val="41248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D6184"/>
    <w:multiLevelType w:val="hybridMultilevel"/>
    <w:tmpl w:val="87C8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B0534"/>
    <w:multiLevelType w:val="hybridMultilevel"/>
    <w:tmpl w:val="72CC5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C048C"/>
    <w:multiLevelType w:val="hybridMultilevel"/>
    <w:tmpl w:val="2412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500EB"/>
    <w:multiLevelType w:val="multilevel"/>
    <w:tmpl w:val="C60C6F46"/>
    <w:lvl w:ilvl="0">
      <w:start w:val="1"/>
      <w:numFmt w:val="decimal"/>
      <w:lvlText w:val="%1-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E41DC1"/>
    <w:multiLevelType w:val="multilevel"/>
    <w:tmpl w:val="7C960BD8"/>
    <w:lvl w:ilvl="0">
      <w:start w:val="1"/>
      <w:numFmt w:val="decimal"/>
      <w:lvlText w:val="%1-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995A4F"/>
    <w:multiLevelType w:val="hybridMultilevel"/>
    <w:tmpl w:val="A238D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C4BF5"/>
    <w:multiLevelType w:val="hybridMultilevel"/>
    <w:tmpl w:val="7814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77B6"/>
    <w:multiLevelType w:val="hybridMultilevel"/>
    <w:tmpl w:val="9498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76D8F"/>
    <w:multiLevelType w:val="hybridMultilevel"/>
    <w:tmpl w:val="C5828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2B764E"/>
    <w:multiLevelType w:val="hybridMultilevel"/>
    <w:tmpl w:val="9E42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A0FC4"/>
    <w:multiLevelType w:val="hybridMultilevel"/>
    <w:tmpl w:val="E990EF30"/>
    <w:lvl w:ilvl="0" w:tplc="BE26574C">
      <w:start w:val="1"/>
      <w:numFmt w:val="decimal"/>
      <w:pStyle w:val="NoSpacing"/>
      <w:lvlText w:val="%1."/>
      <w:lvlJc w:val="left"/>
      <w:pPr>
        <w:ind w:left="776" w:hanging="360"/>
      </w:pPr>
    </w:lvl>
    <w:lvl w:ilvl="1" w:tplc="04090003" w:tentative="1">
      <w:start w:val="1"/>
      <w:numFmt w:val="lowerLetter"/>
      <w:lvlText w:val="%2."/>
      <w:lvlJc w:val="left"/>
      <w:pPr>
        <w:ind w:left="1496" w:hanging="360"/>
      </w:pPr>
    </w:lvl>
    <w:lvl w:ilvl="2" w:tplc="04090005" w:tentative="1">
      <w:start w:val="1"/>
      <w:numFmt w:val="lowerRoman"/>
      <w:lvlText w:val="%3."/>
      <w:lvlJc w:val="right"/>
      <w:pPr>
        <w:ind w:left="2216" w:hanging="180"/>
      </w:pPr>
    </w:lvl>
    <w:lvl w:ilvl="3" w:tplc="04090001" w:tentative="1">
      <w:start w:val="1"/>
      <w:numFmt w:val="decimal"/>
      <w:lvlText w:val="%4."/>
      <w:lvlJc w:val="left"/>
      <w:pPr>
        <w:ind w:left="2936" w:hanging="360"/>
      </w:pPr>
    </w:lvl>
    <w:lvl w:ilvl="4" w:tplc="04090003" w:tentative="1">
      <w:start w:val="1"/>
      <w:numFmt w:val="lowerLetter"/>
      <w:lvlText w:val="%5."/>
      <w:lvlJc w:val="left"/>
      <w:pPr>
        <w:ind w:left="3656" w:hanging="360"/>
      </w:pPr>
    </w:lvl>
    <w:lvl w:ilvl="5" w:tplc="04090005" w:tentative="1">
      <w:start w:val="1"/>
      <w:numFmt w:val="lowerRoman"/>
      <w:lvlText w:val="%6."/>
      <w:lvlJc w:val="right"/>
      <w:pPr>
        <w:ind w:left="4376" w:hanging="180"/>
      </w:pPr>
    </w:lvl>
    <w:lvl w:ilvl="6" w:tplc="04090001" w:tentative="1">
      <w:start w:val="1"/>
      <w:numFmt w:val="decimal"/>
      <w:lvlText w:val="%7."/>
      <w:lvlJc w:val="left"/>
      <w:pPr>
        <w:ind w:left="5096" w:hanging="360"/>
      </w:pPr>
    </w:lvl>
    <w:lvl w:ilvl="7" w:tplc="04090003" w:tentative="1">
      <w:start w:val="1"/>
      <w:numFmt w:val="lowerLetter"/>
      <w:lvlText w:val="%8."/>
      <w:lvlJc w:val="left"/>
      <w:pPr>
        <w:ind w:left="5816" w:hanging="360"/>
      </w:pPr>
    </w:lvl>
    <w:lvl w:ilvl="8" w:tplc="04090005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 w15:restartNumberingAfterBreak="0">
    <w:nsid w:val="306D0448"/>
    <w:multiLevelType w:val="hybridMultilevel"/>
    <w:tmpl w:val="C494F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064D9"/>
    <w:multiLevelType w:val="hybridMultilevel"/>
    <w:tmpl w:val="51BAA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A43B2"/>
    <w:multiLevelType w:val="hybridMultilevel"/>
    <w:tmpl w:val="51BAA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56F6A"/>
    <w:multiLevelType w:val="hybridMultilevel"/>
    <w:tmpl w:val="E640BA7A"/>
    <w:lvl w:ilvl="0" w:tplc="5D444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6F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AB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05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AB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29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41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A8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C0F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4291D"/>
    <w:multiLevelType w:val="multilevel"/>
    <w:tmpl w:val="B0B6AE2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>
      <w:start w:val="4"/>
      <w:numFmt w:val="decimal"/>
      <w:lvlText w:val="%1-%2-"/>
      <w:lvlJc w:val="left"/>
      <w:pPr>
        <w:ind w:left="1207" w:hanging="720"/>
      </w:pPr>
      <w:rPr>
        <w:rFonts w:hint="default"/>
        <w:sz w:val="26"/>
      </w:rPr>
    </w:lvl>
    <w:lvl w:ilvl="2">
      <w:start w:val="1"/>
      <w:numFmt w:val="decimal"/>
      <w:lvlText w:val="%1-%2-%3."/>
      <w:lvlJc w:val="left"/>
      <w:pPr>
        <w:ind w:left="2054" w:hanging="1080"/>
      </w:pPr>
      <w:rPr>
        <w:rFonts w:hint="default"/>
        <w:b/>
        <w:bCs/>
        <w:sz w:val="26"/>
      </w:rPr>
    </w:lvl>
    <w:lvl w:ilvl="3">
      <w:start w:val="1"/>
      <w:numFmt w:val="decimal"/>
      <w:lvlText w:val="%1-%2-%3.%4."/>
      <w:lvlJc w:val="left"/>
      <w:pPr>
        <w:ind w:left="2901" w:hanging="1440"/>
      </w:pPr>
      <w:rPr>
        <w:rFonts w:hint="default"/>
        <w:sz w:val="26"/>
      </w:rPr>
    </w:lvl>
    <w:lvl w:ilvl="4">
      <w:start w:val="1"/>
      <w:numFmt w:val="decimal"/>
      <w:lvlText w:val="%1-%2-%3.%4.%5."/>
      <w:lvlJc w:val="left"/>
      <w:pPr>
        <w:ind w:left="3388" w:hanging="1440"/>
      </w:pPr>
      <w:rPr>
        <w:rFonts w:hint="default"/>
        <w:sz w:val="26"/>
      </w:rPr>
    </w:lvl>
    <w:lvl w:ilvl="5">
      <w:start w:val="1"/>
      <w:numFmt w:val="decimal"/>
      <w:lvlText w:val="%1-%2-%3.%4.%5.%6."/>
      <w:lvlJc w:val="left"/>
      <w:pPr>
        <w:ind w:left="4235" w:hanging="1800"/>
      </w:pPr>
      <w:rPr>
        <w:rFonts w:hint="default"/>
        <w:sz w:val="26"/>
      </w:rPr>
    </w:lvl>
    <w:lvl w:ilvl="6">
      <w:start w:val="1"/>
      <w:numFmt w:val="decimal"/>
      <w:lvlText w:val="%1-%2-%3.%4.%5.%6.%7."/>
      <w:lvlJc w:val="left"/>
      <w:pPr>
        <w:ind w:left="4722" w:hanging="1800"/>
      </w:pPr>
      <w:rPr>
        <w:rFonts w:hint="default"/>
        <w:sz w:val="26"/>
      </w:rPr>
    </w:lvl>
    <w:lvl w:ilvl="7">
      <w:start w:val="1"/>
      <w:numFmt w:val="decimal"/>
      <w:lvlText w:val="%1-%2-%3.%4.%5.%6.%7.%8."/>
      <w:lvlJc w:val="left"/>
      <w:pPr>
        <w:ind w:left="5569" w:hanging="2160"/>
      </w:pPr>
      <w:rPr>
        <w:rFonts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6416" w:hanging="2520"/>
      </w:pPr>
      <w:rPr>
        <w:rFonts w:hint="default"/>
        <w:sz w:val="26"/>
      </w:rPr>
    </w:lvl>
  </w:abstractNum>
  <w:abstractNum w:abstractNumId="23" w15:restartNumberingAfterBreak="0">
    <w:nsid w:val="3BDB79CF"/>
    <w:multiLevelType w:val="hybridMultilevel"/>
    <w:tmpl w:val="A7EC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A7150"/>
    <w:multiLevelType w:val="hybridMultilevel"/>
    <w:tmpl w:val="ACACF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8488B"/>
    <w:multiLevelType w:val="hybridMultilevel"/>
    <w:tmpl w:val="6BE0E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218DC"/>
    <w:multiLevelType w:val="hybridMultilevel"/>
    <w:tmpl w:val="5DEC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53C63"/>
    <w:multiLevelType w:val="hybridMultilevel"/>
    <w:tmpl w:val="6030854A"/>
    <w:lvl w:ilvl="0" w:tplc="0EF4EA8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C4C78"/>
    <w:multiLevelType w:val="multilevel"/>
    <w:tmpl w:val="4148BC4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4D2724C4"/>
    <w:multiLevelType w:val="hybridMultilevel"/>
    <w:tmpl w:val="34E4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954E5"/>
    <w:multiLevelType w:val="hybridMultilevel"/>
    <w:tmpl w:val="33F8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A2043"/>
    <w:multiLevelType w:val="hybridMultilevel"/>
    <w:tmpl w:val="CE88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21CB4"/>
    <w:multiLevelType w:val="hybridMultilevel"/>
    <w:tmpl w:val="AF54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B2203"/>
    <w:multiLevelType w:val="hybridMultilevel"/>
    <w:tmpl w:val="01A80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33025"/>
    <w:multiLevelType w:val="hybridMultilevel"/>
    <w:tmpl w:val="62F6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72CF6"/>
    <w:multiLevelType w:val="hybridMultilevel"/>
    <w:tmpl w:val="1B0E3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91FDE"/>
    <w:multiLevelType w:val="hybridMultilevel"/>
    <w:tmpl w:val="0CC65B18"/>
    <w:lvl w:ilvl="0" w:tplc="8788F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C2EAB"/>
    <w:multiLevelType w:val="hybridMultilevel"/>
    <w:tmpl w:val="1FB6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B1848"/>
    <w:multiLevelType w:val="multilevel"/>
    <w:tmpl w:val="5470DD34"/>
    <w:lvl w:ilvl="0">
      <w:start w:val="3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97378B8"/>
    <w:multiLevelType w:val="hybridMultilevel"/>
    <w:tmpl w:val="F11E9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61397"/>
    <w:multiLevelType w:val="hybridMultilevel"/>
    <w:tmpl w:val="582E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C6A70"/>
    <w:multiLevelType w:val="hybridMultilevel"/>
    <w:tmpl w:val="200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1"/>
  </w:num>
  <w:num w:numId="4">
    <w:abstractNumId w:val="9"/>
  </w:num>
  <w:num w:numId="5">
    <w:abstractNumId w:val="0"/>
  </w:num>
  <w:num w:numId="6">
    <w:abstractNumId w:val="38"/>
  </w:num>
  <w:num w:numId="7">
    <w:abstractNumId w:val="17"/>
  </w:num>
  <w:num w:numId="8">
    <w:abstractNumId w:val="32"/>
  </w:num>
  <w:num w:numId="9">
    <w:abstractNumId w:val="16"/>
  </w:num>
  <w:num w:numId="10">
    <w:abstractNumId w:val="18"/>
  </w:num>
  <w:num w:numId="11">
    <w:abstractNumId w:val="5"/>
  </w:num>
  <w:num w:numId="12">
    <w:abstractNumId w:val="33"/>
  </w:num>
  <w:num w:numId="13">
    <w:abstractNumId w:val="13"/>
  </w:num>
  <w:num w:numId="14">
    <w:abstractNumId w:val="40"/>
  </w:num>
  <w:num w:numId="15">
    <w:abstractNumId w:val="30"/>
  </w:num>
  <w:num w:numId="16">
    <w:abstractNumId w:val="34"/>
  </w:num>
  <w:num w:numId="17">
    <w:abstractNumId w:val="7"/>
  </w:num>
  <w:num w:numId="18">
    <w:abstractNumId w:val="35"/>
  </w:num>
  <w:num w:numId="19">
    <w:abstractNumId w:val="28"/>
  </w:num>
  <w:num w:numId="20">
    <w:abstractNumId w:val="24"/>
  </w:num>
  <w:num w:numId="21">
    <w:abstractNumId w:val="23"/>
  </w:num>
  <w:num w:numId="22">
    <w:abstractNumId w:val="36"/>
  </w:num>
  <w:num w:numId="23">
    <w:abstractNumId w:val="37"/>
  </w:num>
  <w:num w:numId="24">
    <w:abstractNumId w:val="12"/>
  </w:num>
  <w:num w:numId="25">
    <w:abstractNumId w:val="31"/>
  </w:num>
  <w:num w:numId="26">
    <w:abstractNumId w:val="27"/>
  </w:num>
  <w:num w:numId="27">
    <w:abstractNumId w:val="4"/>
  </w:num>
  <w:num w:numId="28">
    <w:abstractNumId w:val="19"/>
  </w:num>
  <w:num w:numId="29">
    <w:abstractNumId w:val="15"/>
  </w:num>
  <w:num w:numId="30">
    <w:abstractNumId w:val="8"/>
  </w:num>
  <w:num w:numId="31">
    <w:abstractNumId w:val="20"/>
  </w:num>
  <w:num w:numId="32">
    <w:abstractNumId w:val="41"/>
  </w:num>
  <w:num w:numId="33">
    <w:abstractNumId w:val="14"/>
  </w:num>
  <w:num w:numId="34">
    <w:abstractNumId w:val="3"/>
  </w:num>
  <w:num w:numId="35">
    <w:abstractNumId w:val="39"/>
  </w:num>
  <w:num w:numId="36">
    <w:abstractNumId w:val="1"/>
  </w:num>
  <w:num w:numId="37">
    <w:abstractNumId w:val="25"/>
  </w:num>
  <w:num w:numId="38">
    <w:abstractNumId w:val="26"/>
  </w:num>
  <w:num w:numId="39">
    <w:abstractNumId w:val="6"/>
  </w:num>
  <w:num w:numId="40">
    <w:abstractNumId w:val="10"/>
  </w:num>
  <w:num w:numId="41">
    <w:abstractNumId w:val="11"/>
  </w:num>
  <w:num w:numId="4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none [2409]" strokecolor="none [1609]">
      <v:fill color="none [2409]"/>
      <v:stroke color="none [160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93"/>
    <w:rsid w:val="0000114B"/>
    <w:rsid w:val="00002D7B"/>
    <w:rsid w:val="00004D4C"/>
    <w:rsid w:val="000052C3"/>
    <w:rsid w:val="000074DB"/>
    <w:rsid w:val="00007FA3"/>
    <w:rsid w:val="000136C0"/>
    <w:rsid w:val="00014608"/>
    <w:rsid w:val="000147E5"/>
    <w:rsid w:val="00014A51"/>
    <w:rsid w:val="000156BF"/>
    <w:rsid w:val="0001749F"/>
    <w:rsid w:val="00020253"/>
    <w:rsid w:val="0002100B"/>
    <w:rsid w:val="00021390"/>
    <w:rsid w:val="00021DD7"/>
    <w:rsid w:val="000230C4"/>
    <w:rsid w:val="00023FE4"/>
    <w:rsid w:val="00027818"/>
    <w:rsid w:val="0003267E"/>
    <w:rsid w:val="000334C8"/>
    <w:rsid w:val="00034590"/>
    <w:rsid w:val="00036625"/>
    <w:rsid w:val="000374B3"/>
    <w:rsid w:val="000417BF"/>
    <w:rsid w:val="00041F01"/>
    <w:rsid w:val="00051738"/>
    <w:rsid w:val="0005180C"/>
    <w:rsid w:val="00053D3A"/>
    <w:rsid w:val="00054920"/>
    <w:rsid w:val="0006007A"/>
    <w:rsid w:val="000629E4"/>
    <w:rsid w:val="00062E2C"/>
    <w:rsid w:val="000633C1"/>
    <w:rsid w:val="000635BA"/>
    <w:rsid w:val="000636D7"/>
    <w:rsid w:val="00066291"/>
    <w:rsid w:val="00070694"/>
    <w:rsid w:val="00071809"/>
    <w:rsid w:val="00071829"/>
    <w:rsid w:val="0007238A"/>
    <w:rsid w:val="00072E18"/>
    <w:rsid w:val="00072F89"/>
    <w:rsid w:val="00074339"/>
    <w:rsid w:val="00074A2C"/>
    <w:rsid w:val="00075EA4"/>
    <w:rsid w:val="00076963"/>
    <w:rsid w:val="000777F6"/>
    <w:rsid w:val="000805D4"/>
    <w:rsid w:val="0008060F"/>
    <w:rsid w:val="000817F7"/>
    <w:rsid w:val="00082B63"/>
    <w:rsid w:val="00083647"/>
    <w:rsid w:val="000837F6"/>
    <w:rsid w:val="00083FE7"/>
    <w:rsid w:val="00084F55"/>
    <w:rsid w:val="0008517A"/>
    <w:rsid w:val="00085734"/>
    <w:rsid w:val="00087468"/>
    <w:rsid w:val="0008769F"/>
    <w:rsid w:val="00087D31"/>
    <w:rsid w:val="000901F3"/>
    <w:rsid w:val="0009147F"/>
    <w:rsid w:val="000931F7"/>
    <w:rsid w:val="000935EF"/>
    <w:rsid w:val="00093C2B"/>
    <w:rsid w:val="00094059"/>
    <w:rsid w:val="000941BF"/>
    <w:rsid w:val="00096393"/>
    <w:rsid w:val="0009789A"/>
    <w:rsid w:val="000A02D7"/>
    <w:rsid w:val="000A04F2"/>
    <w:rsid w:val="000A2AF2"/>
    <w:rsid w:val="000A3BE0"/>
    <w:rsid w:val="000A48AD"/>
    <w:rsid w:val="000A5192"/>
    <w:rsid w:val="000A525C"/>
    <w:rsid w:val="000A6E89"/>
    <w:rsid w:val="000B0A9E"/>
    <w:rsid w:val="000B1F12"/>
    <w:rsid w:val="000B6299"/>
    <w:rsid w:val="000B6FDC"/>
    <w:rsid w:val="000C01A3"/>
    <w:rsid w:val="000C195D"/>
    <w:rsid w:val="000C491B"/>
    <w:rsid w:val="000C4F38"/>
    <w:rsid w:val="000C602F"/>
    <w:rsid w:val="000D04EB"/>
    <w:rsid w:val="000D1EBD"/>
    <w:rsid w:val="000D2F0A"/>
    <w:rsid w:val="000D3534"/>
    <w:rsid w:val="000D3C79"/>
    <w:rsid w:val="000D3EB9"/>
    <w:rsid w:val="000D5251"/>
    <w:rsid w:val="000D76E4"/>
    <w:rsid w:val="000D7F96"/>
    <w:rsid w:val="000E0EF9"/>
    <w:rsid w:val="000E368D"/>
    <w:rsid w:val="000E38BF"/>
    <w:rsid w:val="000E5849"/>
    <w:rsid w:val="000E5D0D"/>
    <w:rsid w:val="000F01CF"/>
    <w:rsid w:val="000F0BD8"/>
    <w:rsid w:val="000F57EC"/>
    <w:rsid w:val="000F60C6"/>
    <w:rsid w:val="000F67B9"/>
    <w:rsid w:val="000F6F67"/>
    <w:rsid w:val="000F7EAD"/>
    <w:rsid w:val="00100B6D"/>
    <w:rsid w:val="001017B1"/>
    <w:rsid w:val="00102C09"/>
    <w:rsid w:val="00103694"/>
    <w:rsid w:val="0010397B"/>
    <w:rsid w:val="0010472A"/>
    <w:rsid w:val="00104ACF"/>
    <w:rsid w:val="00104C14"/>
    <w:rsid w:val="001056C6"/>
    <w:rsid w:val="00105716"/>
    <w:rsid w:val="00105746"/>
    <w:rsid w:val="00105E96"/>
    <w:rsid w:val="00106B24"/>
    <w:rsid w:val="0011145A"/>
    <w:rsid w:val="00112702"/>
    <w:rsid w:val="00113AF8"/>
    <w:rsid w:val="00114A8D"/>
    <w:rsid w:val="00117206"/>
    <w:rsid w:val="001202B2"/>
    <w:rsid w:val="00121737"/>
    <w:rsid w:val="00121942"/>
    <w:rsid w:val="00122701"/>
    <w:rsid w:val="001267C8"/>
    <w:rsid w:val="00126B03"/>
    <w:rsid w:val="001308EC"/>
    <w:rsid w:val="00132712"/>
    <w:rsid w:val="00134F77"/>
    <w:rsid w:val="0013784C"/>
    <w:rsid w:val="00137DC5"/>
    <w:rsid w:val="00137EF3"/>
    <w:rsid w:val="001429A5"/>
    <w:rsid w:val="001434AC"/>
    <w:rsid w:val="00144411"/>
    <w:rsid w:val="0014558E"/>
    <w:rsid w:val="00145E7B"/>
    <w:rsid w:val="0014651A"/>
    <w:rsid w:val="00150E16"/>
    <w:rsid w:val="00150F93"/>
    <w:rsid w:val="0015269A"/>
    <w:rsid w:val="001549C7"/>
    <w:rsid w:val="001549DE"/>
    <w:rsid w:val="00160924"/>
    <w:rsid w:val="00162D0C"/>
    <w:rsid w:val="001630E6"/>
    <w:rsid w:val="001644B9"/>
    <w:rsid w:val="00164650"/>
    <w:rsid w:val="00164D51"/>
    <w:rsid w:val="00164F7C"/>
    <w:rsid w:val="001668ED"/>
    <w:rsid w:val="001672E0"/>
    <w:rsid w:val="00167A94"/>
    <w:rsid w:val="00170EAE"/>
    <w:rsid w:val="00171166"/>
    <w:rsid w:val="001720DF"/>
    <w:rsid w:val="00172F0D"/>
    <w:rsid w:val="00173B54"/>
    <w:rsid w:val="001746EA"/>
    <w:rsid w:val="001749A4"/>
    <w:rsid w:val="00174C6F"/>
    <w:rsid w:val="00175B3B"/>
    <w:rsid w:val="00175ED5"/>
    <w:rsid w:val="001767BA"/>
    <w:rsid w:val="00176B97"/>
    <w:rsid w:val="001771FE"/>
    <w:rsid w:val="001806C7"/>
    <w:rsid w:val="001828F5"/>
    <w:rsid w:val="00186012"/>
    <w:rsid w:val="00186A70"/>
    <w:rsid w:val="00187A8F"/>
    <w:rsid w:val="00191070"/>
    <w:rsid w:val="00191A60"/>
    <w:rsid w:val="00191AF5"/>
    <w:rsid w:val="001940B7"/>
    <w:rsid w:val="0019437C"/>
    <w:rsid w:val="00195E7B"/>
    <w:rsid w:val="00195FF0"/>
    <w:rsid w:val="00197671"/>
    <w:rsid w:val="00197AA9"/>
    <w:rsid w:val="001A0814"/>
    <w:rsid w:val="001A5B77"/>
    <w:rsid w:val="001A75DB"/>
    <w:rsid w:val="001A7743"/>
    <w:rsid w:val="001B0B06"/>
    <w:rsid w:val="001B170F"/>
    <w:rsid w:val="001B31FC"/>
    <w:rsid w:val="001B3CBD"/>
    <w:rsid w:val="001B4852"/>
    <w:rsid w:val="001B6DDA"/>
    <w:rsid w:val="001B6E14"/>
    <w:rsid w:val="001C1BD8"/>
    <w:rsid w:val="001C1CB0"/>
    <w:rsid w:val="001C1F5A"/>
    <w:rsid w:val="001C338A"/>
    <w:rsid w:val="001C35FA"/>
    <w:rsid w:val="001C3906"/>
    <w:rsid w:val="001C4E96"/>
    <w:rsid w:val="001C5879"/>
    <w:rsid w:val="001C6582"/>
    <w:rsid w:val="001C7F4B"/>
    <w:rsid w:val="001D2B94"/>
    <w:rsid w:val="001D4DDB"/>
    <w:rsid w:val="001D4ECA"/>
    <w:rsid w:val="001D53D7"/>
    <w:rsid w:val="001E18B2"/>
    <w:rsid w:val="001E1DC6"/>
    <w:rsid w:val="001E394E"/>
    <w:rsid w:val="001E3E40"/>
    <w:rsid w:val="001E4B4E"/>
    <w:rsid w:val="001E59DF"/>
    <w:rsid w:val="001E5B97"/>
    <w:rsid w:val="001E7051"/>
    <w:rsid w:val="001E7C7D"/>
    <w:rsid w:val="001F0F89"/>
    <w:rsid w:val="001F294F"/>
    <w:rsid w:val="001F2ECE"/>
    <w:rsid w:val="001F5BC1"/>
    <w:rsid w:val="001F76AA"/>
    <w:rsid w:val="001F7FB1"/>
    <w:rsid w:val="002013F2"/>
    <w:rsid w:val="002022DE"/>
    <w:rsid w:val="00203439"/>
    <w:rsid w:val="00203E19"/>
    <w:rsid w:val="00206590"/>
    <w:rsid w:val="00207056"/>
    <w:rsid w:val="00207B84"/>
    <w:rsid w:val="00216B9E"/>
    <w:rsid w:val="002174F3"/>
    <w:rsid w:val="0021769C"/>
    <w:rsid w:val="00217B5C"/>
    <w:rsid w:val="002232C9"/>
    <w:rsid w:val="00224BBF"/>
    <w:rsid w:val="00225A7C"/>
    <w:rsid w:val="002261E4"/>
    <w:rsid w:val="002308FB"/>
    <w:rsid w:val="002324FD"/>
    <w:rsid w:val="00232CB8"/>
    <w:rsid w:val="00233137"/>
    <w:rsid w:val="002357AF"/>
    <w:rsid w:val="00236AF6"/>
    <w:rsid w:val="00237C39"/>
    <w:rsid w:val="00237E69"/>
    <w:rsid w:val="0024171C"/>
    <w:rsid w:val="00241EE3"/>
    <w:rsid w:val="00242BA7"/>
    <w:rsid w:val="00243808"/>
    <w:rsid w:val="00243DD5"/>
    <w:rsid w:val="00246AC3"/>
    <w:rsid w:val="002503FD"/>
    <w:rsid w:val="00250B41"/>
    <w:rsid w:val="00250DAC"/>
    <w:rsid w:val="00251020"/>
    <w:rsid w:val="00251746"/>
    <w:rsid w:val="00251F76"/>
    <w:rsid w:val="00253A92"/>
    <w:rsid w:val="00255E87"/>
    <w:rsid w:val="0025703F"/>
    <w:rsid w:val="0025738F"/>
    <w:rsid w:val="002605E8"/>
    <w:rsid w:val="00260697"/>
    <w:rsid w:val="0026243C"/>
    <w:rsid w:val="00263265"/>
    <w:rsid w:val="002644B5"/>
    <w:rsid w:val="002647C6"/>
    <w:rsid w:val="0026560F"/>
    <w:rsid w:val="00265B92"/>
    <w:rsid w:val="00270246"/>
    <w:rsid w:val="002706D9"/>
    <w:rsid w:val="00270FB1"/>
    <w:rsid w:val="00271063"/>
    <w:rsid w:val="00271169"/>
    <w:rsid w:val="002713D8"/>
    <w:rsid w:val="00274127"/>
    <w:rsid w:val="002771FC"/>
    <w:rsid w:val="0027737E"/>
    <w:rsid w:val="00277692"/>
    <w:rsid w:val="002810C1"/>
    <w:rsid w:val="00281565"/>
    <w:rsid w:val="00281AE5"/>
    <w:rsid w:val="00283D73"/>
    <w:rsid w:val="002841ED"/>
    <w:rsid w:val="00286F35"/>
    <w:rsid w:val="00287A23"/>
    <w:rsid w:val="00287F60"/>
    <w:rsid w:val="00292404"/>
    <w:rsid w:val="00295B18"/>
    <w:rsid w:val="00296A81"/>
    <w:rsid w:val="002972E2"/>
    <w:rsid w:val="00297E68"/>
    <w:rsid w:val="002A2591"/>
    <w:rsid w:val="002A4283"/>
    <w:rsid w:val="002A4B46"/>
    <w:rsid w:val="002A4EB2"/>
    <w:rsid w:val="002A6CFA"/>
    <w:rsid w:val="002B03D4"/>
    <w:rsid w:val="002B14B2"/>
    <w:rsid w:val="002B2C8B"/>
    <w:rsid w:val="002B2E01"/>
    <w:rsid w:val="002B3459"/>
    <w:rsid w:val="002B3D11"/>
    <w:rsid w:val="002B3F1E"/>
    <w:rsid w:val="002B4A5B"/>
    <w:rsid w:val="002B4C04"/>
    <w:rsid w:val="002B5062"/>
    <w:rsid w:val="002B6630"/>
    <w:rsid w:val="002B7B21"/>
    <w:rsid w:val="002C1A53"/>
    <w:rsid w:val="002C1E01"/>
    <w:rsid w:val="002C2135"/>
    <w:rsid w:val="002C2921"/>
    <w:rsid w:val="002C2B98"/>
    <w:rsid w:val="002C2DE1"/>
    <w:rsid w:val="002C5BB3"/>
    <w:rsid w:val="002C652A"/>
    <w:rsid w:val="002C67E1"/>
    <w:rsid w:val="002C6DCF"/>
    <w:rsid w:val="002C71B5"/>
    <w:rsid w:val="002D08DB"/>
    <w:rsid w:val="002D10FB"/>
    <w:rsid w:val="002D22EB"/>
    <w:rsid w:val="002D3352"/>
    <w:rsid w:val="002D4E6D"/>
    <w:rsid w:val="002D5B53"/>
    <w:rsid w:val="002D5DBD"/>
    <w:rsid w:val="002D5F5A"/>
    <w:rsid w:val="002D68B0"/>
    <w:rsid w:val="002D76A4"/>
    <w:rsid w:val="002D7906"/>
    <w:rsid w:val="002E0D1C"/>
    <w:rsid w:val="002E4A5A"/>
    <w:rsid w:val="002E4E70"/>
    <w:rsid w:val="002E51E8"/>
    <w:rsid w:val="002E51F9"/>
    <w:rsid w:val="002F161C"/>
    <w:rsid w:val="002F524F"/>
    <w:rsid w:val="002F540C"/>
    <w:rsid w:val="002F63EB"/>
    <w:rsid w:val="002F79A3"/>
    <w:rsid w:val="003009DA"/>
    <w:rsid w:val="003011BD"/>
    <w:rsid w:val="00302915"/>
    <w:rsid w:val="0030292D"/>
    <w:rsid w:val="00303070"/>
    <w:rsid w:val="003042B9"/>
    <w:rsid w:val="0030770E"/>
    <w:rsid w:val="00307CFC"/>
    <w:rsid w:val="0031087F"/>
    <w:rsid w:val="00315F7C"/>
    <w:rsid w:val="0031632B"/>
    <w:rsid w:val="00316AA2"/>
    <w:rsid w:val="00320D5F"/>
    <w:rsid w:val="00321BEB"/>
    <w:rsid w:val="003221D7"/>
    <w:rsid w:val="00322378"/>
    <w:rsid w:val="003236E9"/>
    <w:rsid w:val="00323CA5"/>
    <w:rsid w:val="00326AD3"/>
    <w:rsid w:val="00327483"/>
    <w:rsid w:val="00327824"/>
    <w:rsid w:val="003301BD"/>
    <w:rsid w:val="00332EC2"/>
    <w:rsid w:val="0034007C"/>
    <w:rsid w:val="00340982"/>
    <w:rsid w:val="00342A8A"/>
    <w:rsid w:val="00344D57"/>
    <w:rsid w:val="00345467"/>
    <w:rsid w:val="00345DDA"/>
    <w:rsid w:val="00347335"/>
    <w:rsid w:val="00347795"/>
    <w:rsid w:val="0035027F"/>
    <w:rsid w:val="003504E8"/>
    <w:rsid w:val="003515AE"/>
    <w:rsid w:val="003532DF"/>
    <w:rsid w:val="00355CF3"/>
    <w:rsid w:val="00357B43"/>
    <w:rsid w:val="00360129"/>
    <w:rsid w:val="00361CFC"/>
    <w:rsid w:val="00362585"/>
    <w:rsid w:val="00363490"/>
    <w:rsid w:val="00365917"/>
    <w:rsid w:val="00365AE3"/>
    <w:rsid w:val="00366C77"/>
    <w:rsid w:val="00367099"/>
    <w:rsid w:val="00371345"/>
    <w:rsid w:val="00371F2D"/>
    <w:rsid w:val="0037449A"/>
    <w:rsid w:val="00374F24"/>
    <w:rsid w:val="003750D0"/>
    <w:rsid w:val="003756D6"/>
    <w:rsid w:val="003762D5"/>
    <w:rsid w:val="00376393"/>
    <w:rsid w:val="003770A7"/>
    <w:rsid w:val="003808AC"/>
    <w:rsid w:val="00381128"/>
    <w:rsid w:val="0038328E"/>
    <w:rsid w:val="003846E8"/>
    <w:rsid w:val="00384DF6"/>
    <w:rsid w:val="003854DB"/>
    <w:rsid w:val="003858C6"/>
    <w:rsid w:val="003876BD"/>
    <w:rsid w:val="00387C89"/>
    <w:rsid w:val="00390F56"/>
    <w:rsid w:val="00390F7D"/>
    <w:rsid w:val="00392DA1"/>
    <w:rsid w:val="00393A18"/>
    <w:rsid w:val="00395455"/>
    <w:rsid w:val="00397F0D"/>
    <w:rsid w:val="003A0D8E"/>
    <w:rsid w:val="003A1F65"/>
    <w:rsid w:val="003A25F1"/>
    <w:rsid w:val="003A4026"/>
    <w:rsid w:val="003A5FBC"/>
    <w:rsid w:val="003A61CA"/>
    <w:rsid w:val="003A6723"/>
    <w:rsid w:val="003A72EC"/>
    <w:rsid w:val="003B1227"/>
    <w:rsid w:val="003B1C7E"/>
    <w:rsid w:val="003B51A5"/>
    <w:rsid w:val="003B6D21"/>
    <w:rsid w:val="003B75C0"/>
    <w:rsid w:val="003B7E5C"/>
    <w:rsid w:val="003C28DD"/>
    <w:rsid w:val="003C2DCF"/>
    <w:rsid w:val="003D32F4"/>
    <w:rsid w:val="003D3430"/>
    <w:rsid w:val="003D3471"/>
    <w:rsid w:val="003D43E9"/>
    <w:rsid w:val="003D4F53"/>
    <w:rsid w:val="003D68F9"/>
    <w:rsid w:val="003E005B"/>
    <w:rsid w:val="003E0692"/>
    <w:rsid w:val="003E44C1"/>
    <w:rsid w:val="003F094F"/>
    <w:rsid w:val="003F1A95"/>
    <w:rsid w:val="003F2B83"/>
    <w:rsid w:val="003F4E03"/>
    <w:rsid w:val="003F5267"/>
    <w:rsid w:val="003F56AD"/>
    <w:rsid w:val="003F5F0C"/>
    <w:rsid w:val="003F7A94"/>
    <w:rsid w:val="003F7CB4"/>
    <w:rsid w:val="0040159D"/>
    <w:rsid w:val="00402288"/>
    <w:rsid w:val="004022B5"/>
    <w:rsid w:val="004043A8"/>
    <w:rsid w:val="00405C6D"/>
    <w:rsid w:val="00406974"/>
    <w:rsid w:val="00407366"/>
    <w:rsid w:val="004134BB"/>
    <w:rsid w:val="004150D9"/>
    <w:rsid w:val="00416135"/>
    <w:rsid w:val="00422615"/>
    <w:rsid w:val="00422AA0"/>
    <w:rsid w:val="00423A52"/>
    <w:rsid w:val="00423AFE"/>
    <w:rsid w:val="00424C55"/>
    <w:rsid w:val="004251DA"/>
    <w:rsid w:val="0042618C"/>
    <w:rsid w:val="004328FE"/>
    <w:rsid w:val="004336F5"/>
    <w:rsid w:val="00433C75"/>
    <w:rsid w:val="004340CD"/>
    <w:rsid w:val="00434C92"/>
    <w:rsid w:val="00435D31"/>
    <w:rsid w:val="004413E8"/>
    <w:rsid w:val="00441815"/>
    <w:rsid w:val="004533D8"/>
    <w:rsid w:val="00454B92"/>
    <w:rsid w:val="00455DA8"/>
    <w:rsid w:val="004567E6"/>
    <w:rsid w:val="0046019E"/>
    <w:rsid w:val="004601DC"/>
    <w:rsid w:val="00460AD1"/>
    <w:rsid w:val="00460C57"/>
    <w:rsid w:val="004638D2"/>
    <w:rsid w:val="00463F82"/>
    <w:rsid w:val="00464AD7"/>
    <w:rsid w:val="00464D1D"/>
    <w:rsid w:val="00465284"/>
    <w:rsid w:val="004701F1"/>
    <w:rsid w:val="0047093E"/>
    <w:rsid w:val="004716BE"/>
    <w:rsid w:val="00471993"/>
    <w:rsid w:val="004721AD"/>
    <w:rsid w:val="004747FD"/>
    <w:rsid w:val="00474FF4"/>
    <w:rsid w:val="00475700"/>
    <w:rsid w:val="0047598C"/>
    <w:rsid w:val="00476BBF"/>
    <w:rsid w:val="00477224"/>
    <w:rsid w:val="00477AAA"/>
    <w:rsid w:val="00477F7F"/>
    <w:rsid w:val="00480767"/>
    <w:rsid w:val="00480BA0"/>
    <w:rsid w:val="00480C9C"/>
    <w:rsid w:val="004834C6"/>
    <w:rsid w:val="00484A4C"/>
    <w:rsid w:val="004858B2"/>
    <w:rsid w:val="0048639B"/>
    <w:rsid w:val="0049131F"/>
    <w:rsid w:val="004914AF"/>
    <w:rsid w:val="00491CDE"/>
    <w:rsid w:val="00491DC2"/>
    <w:rsid w:val="0049431E"/>
    <w:rsid w:val="004953A2"/>
    <w:rsid w:val="00496597"/>
    <w:rsid w:val="00497BBE"/>
    <w:rsid w:val="004A2962"/>
    <w:rsid w:val="004A3038"/>
    <w:rsid w:val="004A4F4C"/>
    <w:rsid w:val="004A5DCE"/>
    <w:rsid w:val="004A61A2"/>
    <w:rsid w:val="004A64E0"/>
    <w:rsid w:val="004A675F"/>
    <w:rsid w:val="004A6AB6"/>
    <w:rsid w:val="004A6E47"/>
    <w:rsid w:val="004A74D2"/>
    <w:rsid w:val="004B003F"/>
    <w:rsid w:val="004B011E"/>
    <w:rsid w:val="004B1228"/>
    <w:rsid w:val="004B30AC"/>
    <w:rsid w:val="004B6AFB"/>
    <w:rsid w:val="004B75B0"/>
    <w:rsid w:val="004B7AF9"/>
    <w:rsid w:val="004C17F6"/>
    <w:rsid w:val="004C1A95"/>
    <w:rsid w:val="004C2926"/>
    <w:rsid w:val="004C33B1"/>
    <w:rsid w:val="004C3EA8"/>
    <w:rsid w:val="004C53AE"/>
    <w:rsid w:val="004C59D2"/>
    <w:rsid w:val="004C5E12"/>
    <w:rsid w:val="004C5F47"/>
    <w:rsid w:val="004D1098"/>
    <w:rsid w:val="004D27E8"/>
    <w:rsid w:val="004D30A6"/>
    <w:rsid w:val="004D5F13"/>
    <w:rsid w:val="004D632A"/>
    <w:rsid w:val="004D6A40"/>
    <w:rsid w:val="004D6F6B"/>
    <w:rsid w:val="004E15D3"/>
    <w:rsid w:val="004E4B9E"/>
    <w:rsid w:val="004E532B"/>
    <w:rsid w:val="004E70E6"/>
    <w:rsid w:val="004E7AB7"/>
    <w:rsid w:val="004F0D8A"/>
    <w:rsid w:val="004F3003"/>
    <w:rsid w:val="004F4543"/>
    <w:rsid w:val="004F55AA"/>
    <w:rsid w:val="004F5757"/>
    <w:rsid w:val="004F5EBA"/>
    <w:rsid w:val="004F6A80"/>
    <w:rsid w:val="00500ABE"/>
    <w:rsid w:val="00500D75"/>
    <w:rsid w:val="00501175"/>
    <w:rsid w:val="00502D03"/>
    <w:rsid w:val="00503183"/>
    <w:rsid w:val="00504153"/>
    <w:rsid w:val="00504C80"/>
    <w:rsid w:val="00506F98"/>
    <w:rsid w:val="0051129F"/>
    <w:rsid w:val="00511CEC"/>
    <w:rsid w:val="005121F1"/>
    <w:rsid w:val="00513666"/>
    <w:rsid w:val="00514104"/>
    <w:rsid w:val="00515A60"/>
    <w:rsid w:val="00515C75"/>
    <w:rsid w:val="00516101"/>
    <w:rsid w:val="0051618A"/>
    <w:rsid w:val="00516365"/>
    <w:rsid w:val="00517972"/>
    <w:rsid w:val="005207FC"/>
    <w:rsid w:val="00521B62"/>
    <w:rsid w:val="0052573B"/>
    <w:rsid w:val="00530FB6"/>
    <w:rsid w:val="00533BB2"/>
    <w:rsid w:val="0053461E"/>
    <w:rsid w:val="005346F1"/>
    <w:rsid w:val="00534902"/>
    <w:rsid w:val="00540954"/>
    <w:rsid w:val="00540D34"/>
    <w:rsid w:val="00541AC6"/>
    <w:rsid w:val="005443F8"/>
    <w:rsid w:val="00545006"/>
    <w:rsid w:val="005454D2"/>
    <w:rsid w:val="00547D2F"/>
    <w:rsid w:val="00547DF4"/>
    <w:rsid w:val="00552FDB"/>
    <w:rsid w:val="005536EE"/>
    <w:rsid w:val="00555A37"/>
    <w:rsid w:val="00555E4E"/>
    <w:rsid w:val="005567B2"/>
    <w:rsid w:val="005575E8"/>
    <w:rsid w:val="0056066D"/>
    <w:rsid w:val="005609AE"/>
    <w:rsid w:val="00560B5C"/>
    <w:rsid w:val="00560F14"/>
    <w:rsid w:val="005616CD"/>
    <w:rsid w:val="005617A5"/>
    <w:rsid w:val="0056268E"/>
    <w:rsid w:val="005634F6"/>
    <w:rsid w:val="00563920"/>
    <w:rsid w:val="00563A07"/>
    <w:rsid w:val="00564550"/>
    <w:rsid w:val="00564B3B"/>
    <w:rsid w:val="005656F3"/>
    <w:rsid w:val="00565FFD"/>
    <w:rsid w:val="00571DB2"/>
    <w:rsid w:val="0057331C"/>
    <w:rsid w:val="00573E4E"/>
    <w:rsid w:val="0057558D"/>
    <w:rsid w:val="005759F5"/>
    <w:rsid w:val="00580244"/>
    <w:rsid w:val="005809D5"/>
    <w:rsid w:val="00580FE3"/>
    <w:rsid w:val="00584A6F"/>
    <w:rsid w:val="00585289"/>
    <w:rsid w:val="00587CB7"/>
    <w:rsid w:val="00591EC7"/>
    <w:rsid w:val="0059241A"/>
    <w:rsid w:val="00593B66"/>
    <w:rsid w:val="00594227"/>
    <w:rsid w:val="0059431C"/>
    <w:rsid w:val="0059460B"/>
    <w:rsid w:val="005A173C"/>
    <w:rsid w:val="005A57D5"/>
    <w:rsid w:val="005A583E"/>
    <w:rsid w:val="005A6FB4"/>
    <w:rsid w:val="005A7C4F"/>
    <w:rsid w:val="005B0FF1"/>
    <w:rsid w:val="005B14B6"/>
    <w:rsid w:val="005B1B43"/>
    <w:rsid w:val="005B4A8C"/>
    <w:rsid w:val="005B5AEB"/>
    <w:rsid w:val="005C0894"/>
    <w:rsid w:val="005C20F0"/>
    <w:rsid w:val="005C2CCB"/>
    <w:rsid w:val="005C463C"/>
    <w:rsid w:val="005C4DE8"/>
    <w:rsid w:val="005C63E2"/>
    <w:rsid w:val="005D54CC"/>
    <w:rsid w:val="005D5E22"/>
    <w:rsid w:val="005D637A"/>
    <w:rsid w:val="005D670A"/>
    <w:rsid w:val="005D763E"/>
    <w:rsid w:val="005E0A45"/>
    <w:rsid w:val="005E2BDD"/>
    <w:rsid w:val="005E3579"/>
    <w:rsid w:val="005E46C2"/>
    <w:rsid w:val="005E5CA7"/>
    <w:rsid w:val="005E5E5D"/>
    <w:rsid w:val="005E5FC1"/>
    <w:rsid w:val="005E65B5"/>
    <w:rsid w:val="005F0E1F"/>
    <w:rsid w:val="005F2C22"/>
    <w:rsid w:val="005F3461"/>
    <w:rsid w:val="005F6352"/>
    <w:rsid w:val="00600E17"/>
    <w:rsid w:val="006024E4"/>
    <w:rsid w:val="0060403C"/>
    <w:rsid w:val="00604C00"/>
    <w:rsid w:val="006055FC"/>
    <w:rsid w:val="00606336"/>
    <w:rsid w:val="006068F4"/>
    <w:rsid w:val="00606E93"/>
    <w:rsid w:val="006116E1"/>
    <w:rsid w:val="006118A0"/>
    <w:rsid w:val="006133D1"/>
    <w:rsid w:val="0061438D"/>
    <w:rsid w:val="00615E00"/>
    <w:rsid w:val="006167CF"/>
    <w:rsid w:val="00620FD8"/>
    <w:rsid w:val="00621AD4"/>
    <w:rsid w:val="0062311A"/>
    <w:rsid w:val="006235BD"/>
    <w:rsid w:val="006249F7"/>
    <w:rsid w:val="00625DF7"/>
    <w:rsid w:val="00625E5D"/>
    <w:rsid w:val="006265AA"/>
    <w:rsid w:val="006302CF"/>
    <w:rsid w:val="006326B7"/>
    <w:rsid w:val="00633113"/>
    <w:rsid w:val="006337EB"/>
    <w:rsid w:val="00634ABE"/>
    <w:rsid w:val="006366CB"/>
    <w:rsid w:val="006376CE"/>
    <w:rsid w:val="00646A06"/>
    <w:rsid w:val="00646C02"/>
    <w:rsid w:val="0064751B"/>
    <w:rsid w:val="00650C0C"/>
    <w:rsid w:val="00651BD9"/>
    <w:rsid w:val="006545D8"/>
    <w:rsid w:val="006547FD"/>
    <w:rsid w:val="006553C4"/>
    <w:rsid w:val="00655C9A"/>
    <w:rsid w:val="0065653D"/>
    <w:rsid w:val="006626C7"/>
    <w:rsid w:val="00662EEC"/>
    <w:rsid w:val="00663426"/>
    <w:rsid w:val="00665393"/>
    <w:rsid w:val="00665DC0"/>
    <w:rsid w:val="00666842"/>
    <w:rsid w:val="006672A4"/>
    <w:rsid w:val="00667B49"/>
    <w:rsid w:val="00672018"/>
    <w:rsid w:val="006734D3"/>
    <w:rsid w:val="00674C96"/>
    <w:rsid w:val="00675F9D"/>
    <w:rsid w:val="006766D5"/>
    <w:rsid w:val="00676ADC"/>
    <w:rsid w:val="006807C9"/>
    <w:rsid w:val="0068657F"/>
    <w:rsid w:val="00687CC8"/>
    <w:rsid w:val="0069010D"/>
    <w:rsid w:val="0069156F"/>
    <w:rsid w:val="00694C33"/>
    <w:rsid w:val="006959FE"/>
    <w:rsid w:val="00696C67"/>
    <w:rsid w:val="00697CE0"/>
    <w:rsid w:val="006A0F86"/>
    <w:rsid w:val="006A10FF"/>
    <w:rsid w:val="006A2599"/>
    <w:rsid w:val="006A3B71"/>
    <w:rsid w:val="006A4752"/>
    <w:rsid w:val="006A55CD"/>
    <w:rsid w:val="006A5A55"/>
    <w:rsid w:val="006A6BFE"/>
    <w:rsid w:val="006A76B7"/>
    <w:rsid w:val="006B1A1C"/>
    <w:rsid w:val="006B1D69"/>
    <w:rsid w:val="006B360D"/>
    <w:rsid w:val="006B3832"/>
    <w:rsid w:val="006B3865"/>
    <w:rsid w:val="006B541D"/>
    <w:rsid w:val="006C1CD7"/>
    <w:rsid w:val="006C3550"/>
    <w:rsid w:val="006C5313"/>
    <w:rsid w:val="006D018E"/>
    <w:rsid w:val="006D16B7"/>
    <w:rsid w:val="006D2F7A"/>
    <w:rsid w:val="006D3B00"/>
    <w:rsid w:val="006D54F5"/>
    <w:rsid w:val="006D5B96"/>
    <w:rsid w:val="006D6659"/>
    <w:rsid w:val="006E10D2"/>
    <w:rsid w:val="006E4F64"/>
    <w:rsid w:val="006E70D0"/>
    <w:rsid w:val="006F1FB9"/>
    <w:rsid w:val="006F22DF"/>
    <w:rsid w:val="006F3FFE"/>
    <w:rsid w:val="006F5F74"/>
    <w:rsid w:val="006F7013"/>
    <w:rsid w:val="007013FF"/>
    <w:rsid w:val="0070321F"/>
    <w:rsid w:val="00703C9E"/>
    <w:rsid w:val="007047DC"/>
    <w:rsid w:val="00705009"/>
    <w:rsid w:val="007067A5"/>
    <w:rsid w:val="00706E34"/>
    <w:rsid w:val="00710968"/>
    <w:rsid w:val="00710A35"/>
    <w:rsid w:val="00710CDC"/>
    <w:rsid w:val="00711016"/>
    <w:rsid w:val="00711676"/>
    <w:rsid w:val="00712A58"/>
    <w:rsid w:val="00715481"/>
    <w:rsid w:val="00716F78"/>
    <w:rsid w:val="00717252"/>
    <w:rsid w:val="0071764D"/>
    <w:rsid w:val="00722524"/>
    <w:rsid w:val="00722DE4"/>
    <w:rsid w:val="00725CCA"/>
    <w:rsid w:val="00725F40"/>
    <w:rsid w:val="007267A5"/>
    <w:rsid w:val="0072688C"/>
    <w:rsid w:val="00730B5B"/>
    <w:rsid w:val="007324D5"/>
    <w:rsid w:val="00732E58"/>
    <w:rsid w:val="00733405"/>
    <w:rsid w:val="00733942"/>
    <w:rsid w:val="00733BBE"/>
    <w:rsid w:val="007348EF"/>
    <w:rsid w:val="00734984"/>
    <w:rsid w:val="00735A22"/>
    <w:rsid w:val="00736DA0"/>
    <w:rsid w:val="00737ADF"/>
    <w:rsid w:val="0074048F"/>
    <w:rsid w:val="00742062"/>
    <w:rsid w:val="00742285"/>
    <w:rsid w:val="00744CB1"/>
    <w:rsid w:val="00745FE7"/>
    <w:rsid w:val="00750771"/>
    <w:rsid w:val="00750D74"/>
    <w:rsid w:val="007514FA"/>
    <w:rsid w:val="00752200"/>
    <w:rsid w:val="00752D15"/>
    <w:rsid w:val="007531AE"/>
    <w:rsid w:val="00753986"/>
    <w:rsid w:val="007544AC"/>
    <w:rsid w:val="00755002"/>
    <w:rsid w:val="007554A3"/>
    <w:rsid w:val="0076106E"/>
    <w:rsid w:val="00761F02"/>
    <w:rsid w:val="0076312E"/>
    <w:rsid w:val="0076444D"/>
    <w:rsid w:val="00767AEE"/>
    <w:rsid w:val="00770055"/>
    <w:rsid w:val="007700BE"/>
    <w:rsid w:val="007715B3"/>
    <w:rsid w:val="00772834"/>
    <w:rsid w:val="00773CB8"/>
    <w:rsid w:val="00774464"/>
    <w:rsid w:val="00775491"/>
    <w:rsid w:val="0077574D"/>
    <w:rsid w:val="00777EB7"/>
    <w:rsid w:val="00777F9F"/>
    <w:rsid w:val="0078027A"/>
    <w:rsid w:val="00780AA4"/>
    <w:rsid w:val="0078236D"/>
    <w:rsid w:val="007837BC"/>
    <w:rsid w:val="007863BC"/>
    <w:rsid w:val="00786AC8"/>
    <w:rsid w:val="00787D26"/>
    <w:rsid w:val="007915A4"/>
    <w:rsid w:val="00792BA0"/>
    <w:rsid w:val="00792FD9"/>
    <w:rsid w:val="007937D1"/>
    <w:rsid w:val="00794A2E"/>
    <w:rsid w:val="0079629C"/>
    <w:rsid w:val="00796441"/>
    <w:rsid w:val="00796D73"/>
    <w:rsid w:val="00797EC3"/>
    <w:rsid w:val="007A1332"/>
    <w:rsid w:val="007A2A46"/>
    <w:rsid w:val="007A314D"/>
    <w:rsid w:val="007A4543"/>
    <w:rsid w:val="007A6AF9"/>
    <w:rsid w:val="007A6E8E"/>
    <w:rsid w:val="007A7D3A"/>
    <w:rsid w:val="007B04A8"/>
    <w:rsid w:val="007B0949"/>
    <w:rsid w:val="007B107C"/>
    <w:rsid w:val="007B4918"/>
    <w:rsid w:val="007B5C48"/>
    <w:rsid w:val="007B6EDF"/>
    <w:rsid w:val="007B6F98"/>
    <w:rsid w:val="007B7143"/>
    <w:rsid w:val="007B726A"/>
    <w:rsid w:val="007C191B"/>
    <w:rsid w:val="007C37F5"/>
    <w:rsid w:val="007C66CF"/>
    <w:rsid w:val="007C760D"/>
    <w:rsid w:val="007D00D4"/>
    <w:rsid w:val="007D046E"/>
    <w:rsid w:val="007D0B9B"/>
    <w:rsid w:val="007D19E1"/>
    <w:rsid w:val="007D2947"/>
    <w:rsid w:val="007D44CD"/>
    <w:rsid w:val="007D584B"/>
    <w:rsid w:val="007D5B9B"/>
    <w:rsid w:val="007E0E87"/>
    <w:rsid w:val="007E1E3B"/>
    <w:rsid w:val="007E2AA1"/>
    <w:rsid w:val="007E2F9F"/>
    <w:rsid w:val="007E3146"/>
    <w:rsid w:val="007E3CE2"/>
    <w:rsid w:val="007E4726"/>
    <w:rsid w:val="007E5810"/>
    <w:rsid w:val="007E5AD4"/>
    <w:rsid w:val="007E72D7"/>
    <w:rsid w:val="007E766F"/>
    <w:rsid w:val="007E7675"/>
    <w:rsid w:val="007F014F"/>
    <w:rsid w:val="007F096F"/>
    <w:rsid w:val="007F0BA1"/>
    <w:rsid w:val="007F2221"/>
    <w:rsid w:val="007F27CC"/>
    <w:rsid w:val="007F304F"/>
    <w:rsid w:val="007F3A33"/>
    <w:rsid w:val="007F4EE4"/>
    <w:rsid w:val="007F72C7"/>
    <w:rsid w:val="007F750C"/>
    <w:rsid w:val="007F7746"/>
    <w:rsid w:val="007F7850"/>
    <w:rsid w:val="007F7FD8"/>
    <w:rsid w:val="008012FB"/>
    <w:rsid w:val="008028BD"/>
    <w:rsid w:val="00803CC0"/>
    <w:rsid w:val="0080586A"/>
    <w:rsid w:val="008064B1"/>
    <w:rsid w:val="008111D8"/>
    <w:rsid w:val="00811FC5"/>
    <w:rsid w:val="00813ECC"/>
    <w:rsid w:val="00816673"/>
    <w:rsid w:val="00816EAE"/>
    <w:rsid w:val="008172DB"/>
    <w:rsid w:val="00822B58"/>
    <w:rsid w:val="00823CCE"/>
    <w:rsid w:val="00825B23"/>
    <w:rsid w:val="008265BB"/>
    <w:rsid w:val="00827989"/>
    <w:rsid w:val="008300D2"/>
    <w:rsid w:val="008318B8"/>
    <w:rsid w:val="00832DD9"/>
    <w:rsid w:val="00833647"/>
    <w:rsid w:val="0083514C"/>
    <w:rsid w:val="00835627"/>
    <w:rsid w:val="008375D1"/>
    <w:rsid w:val="008377B8"/>
    <w:rsid w:val="008378AD"/>
    <w:rsid w:val="00837CD5"/>
    <w:rsid w:val="008410DD"/>
    <w:rsid w:val="00842BB4"/>
    <w:rsid w:val="0084327B"/>
    <w:rsid w:val="00843A65"/>
    <w:rsid w:val="00844B15"/>
    <w:rsid w:val="008450BB"/>
    <w:rsid w:val="008459E2"/>
    <w:rsid w:val="00845F33"/>
    <w:rsid w:val="00847386"/>
    <w:rsid w:val="00847E28"/>
    <w:rsid w:val="008532B9"/>
    <w:rsid w:val="00857586"/>
    <w:rsid w:val="0085787C"/>
    <w:rsid w:val="008609A3"/>
    <w:rsid w:val="00861070"/>
    <w:rsid w:val="00865417"/>
    <w:rsid w:val="00866191"/>
    <w:rsid w:val="00866A74"/>
    <w:rsid w:val="00866EAE"/>
    <w:rsid w:val="00867113"/>
    <w:rsid w:val="008673AA"/>
    <w:rsid w:val="008724D7"/>
    <w:rsid w:val="00872ECC"/>
    <w:rsid w:val="00873005"/>
    <w:rsid w:val="00873C2B"/>
    <w:rsid w:val="00874B99"/>
    <w:rsid w:val="008760AD"/>
    <w:rsid w:val="00876C27"/>
    <w:rsid w:val="00880076"/>
    <w:rsid w:val="008810E9"/>
    <w:rsid w:val="00882202"/>
    <w:rsid w:val="00882AC4"/>
    <w:rsid w:val="008859E8"/>
    <w:rsid w:val="00886D8D"/>
    <w:rsid w:val="00886EE9"/>
    <w:rsid w:val="00892A72"/>
    <w:rsid w:val="008936C7"/>
    <w:rsid w:val="008938F0"/>
    <w:rsid w:val="00893EC3"/>
    <w:rsid w:val="00894D43"/>
    <w:rsid w:val="00894F12"/>
    <w:rsid w:val="008A1838"/>
    <w:rsid w:val="008A1DA1"/>
    <w:rsid w:val="008A7423"/>
    <w:rsid w:val="008B0950"/>
    <w:rsid w:val="008B0C1E"/>
    <w:rsid w:val="008B1804"/>
    <w:rsid w:val="008B29D0"/>
    <w:rsid w:val="008B4360"/>
    <w:rsid w:val="008B5EBD"/>
    <w:rsid w:val="008B7978"/>
    <w:rsid w:val="008C06B0"/>
    <w:rsid w:val="008C1AC0"/>
    <w:rsid w:val="008C20B5"/>
    <w:rsid w:val="008C21B9"/>
    <w:rsid w:val="008C3D93"/>
    <w:rsid w:val="008C4E88"/>
    <w:rsid w:val="008C65E5"/>
    <w:rsid w:val="008C6967"/>
    <w:rsid w:val="008D1A07"/>
    <w:rsid w:val="008D40D1"/>
    <w:rsid w:val="008D52A2"/>
    <w:rsid w:val="008D61EE"/>
    <w:rsid w:val="008D6DFD"/>
    <w:rsid w:val="008E006A"/>
    <w:rsid w:val="008E0658"/>
    <w:rsid w:val="008E1EED"/>
    <w:rsid w:val="008E3822"/>
    <w:rsid w:val="008E4394"/>
    <w:rsid w:val="008E467C"/>
    <w:rsid w:val="008E4874"/>
    <w:rsid w:val="008E5822"/>
    <w:rsid w:val="008E5C84"/>
    <w:rsid w:val="008E63EA"/>
    <w:rsid w:val="008E6E99"/>
    <w:rsid w:val="008E72D3"/>
    <w:rsid w:val="008F0863"/>
    <w:rsid w:val="008F174E"/>
    <w:rsid w:val="008F186B"/>
    <w:rsid w:val="008F190E"/>
    <w:rsid w:val="008F1E37"/>
    <w:rsid w:val="008F3F4F"/>
    <w:rsid w:val="008F44AA"/>
    <w:rsid w:val="008F6811"/>
    <w:rsid w:val="00900000"/>
    <w:rsid w:val="009002EB"/>
    <w:rsid w:val="00900760"/>
    <w:rsid w:val="00900F37"/>
    <w:rsid w:val="00901BE8"/>
    <w:rsid w:val="00903B80"/>
    <w:rsid w:val="00904E19"/>
    <w:rsid w:val="00906380"/>
    <w:rsid w:val="0091226B"/>
    <w:rsid w:val="00912582"/>
    <w:rsid w:val="00917A47"/>
    <w:rsid w:val="00917FC0"/>
    <w:rsid w:val="00921A48"/>
    <w:rsid w:val="00922918"/>
    <w:rsid w:val="00923D9E"/>
    <w:rsid w:val="00926F30"/>
    <w:rsid w:val="00927E6B"/>
    <w:rsid w:val="0093038F"/>
    <w:rsid w:val="00930F5A"/>
    <w:rsid w:val="00931852"/>
    <w:rsid w:val="009320AB"/>
    <w:rsid w:val="00932173"/>
    <w:rsid w:val="009329DE"/>
    <w:rsid w:val="0093313F"/>
    <w:rsid w:val="009336EC"/>
    <w:rsid w:val="00933D9D"/>
    <w:rsid w:val="00933FAB"/>
    <w:rsid w:val="0093553F"/>
    <w:rsid w:val="00935DA8"/>
    <w:rsid w:val="00936D55"/>
    <w:rsid w:val="0093763B"/>
    <w:rsid w:val="009449CF"/>
    <w:rsid w:val="00944B01"/>
    <w:rsid w:val="00944B19"/>
    <w:rsid w:val="00945770"/>
    <w:rsid w:val="00945C13"/>
    <w:rsid w:val="00951AB2"/>
    <w:rsid w:val="0095242A"/>
    <w:rsid w:val="00952B31"/>
    <w:rsid w:val="00952D70"/>
    <w:rsid w:val="00952E7F"/>
    <w:rsid w:val="0095337B"/>
    <w:rsid w:val="00956F76"/>
    <w:rsid w:val="00957053"/>
    <w:rsid w:val="00960474"/>
    <w:rsid w:val="0096087E"/>
    <w:rsid w:val="009616CB"/>
    <w:rsid w:val="00961E30"/>
    <w:rsid w:val="00962C34"/>
    <w:rsid w:val="009635E6"/>
    <w:rsid w:val="0096463C"/>
    <w:rsid w:val="0096546D"/>
    <w:rsid w:val="00965B85"/>
    <w:rsid w:val="009710A7"/>
    <w:rsid w:val="00973888"/>
    <w:rsid w:val="00974ED4"/>
    <w:rsid w:val="00976F4B"/>
    <w:rsid w:val="00977953"/>
    <w:rsid w:val="0098444B"/>
    <w:rsid w:val="00984DE3"/>
    <w:rsid w:val="00985F5D"/>
    <w:rsid w:val="009874C3"/>
    <w:rsid w:val="00987DD1"/>
    <w:rsid w:val="00987E16"/>
    <w:rsid w:val="009918F5"/>
    <w:rsid w:val="00992500"/>
    <w:rsid w:val="009926C0"/>
    <w:rsid w:val="00993BBD"/>
    <w:rsid w:val="00993DBB"/>
    <w:rsid w:val="00994513"/>
    <w:rsid w:val="00995F8D"/>
    <w:rsid w:val="009A0959"/>
    <w:rsid w:val="009A3325"/>
    <w:rsid w:val="009A41F9"/>
    <w:rsid w:val="009A4555"/>
    <w:rsid w:val="009A49BF"/>
    <w:rsid w:val="009A527F"/>
    <w:rsid w:val="009A52E9"/>
    <w:rsid w:val="009A635B"/>
    <w:rsid w:val="009A6F7B"/>
    <w:rsid w:val="009A7C32"/>
    <w:rsid w:val="009B22DF"/>
    <w:rsid w:val="009B2C6A"/>
    <w:rsid w:val="009B6140"/>
    <w:rsid w:val="009C4AC3"/>
    <w:rsid w:val="009C5775"/>
    <w:rsid w:val="009D1069"/>
    <w:rsid w:val="009D2A5E"/>
    <w:rsid w:val="009D2F5D"/>
    <w:rsid w:val="009D4B7B"/>
    <w:rsid w:val="009E1097"/>
    <w:rsid w:val="009E15D2"/>
    <w:rsid w:val="009E16DC"/>
    <w:rsid w:val="009E19AE"/>
    <w:rsid w:val="009E1E10"/>
    <w:rsid w:val="009E21DA"/>
    <w:rsid w:val="009E2277"/>
    <w:rsid w:val="009E4C31"/>
    <w:rsid w:val="009E4EE7"/>
    <w:rsid w:val="009E63D0"/>
    <w:rsid w:val="009F0515"/>
    <w:rsid w:val="009F10BA"/>
    <w:rsid w:val="009F2ED5"/>
    <w:rsid w:val="009F35E0"/>
    <w:rsid w:val="009F62C3"/>
    <w:rsid w:val="00A044C5"/>
    <w:rsid w:val="00A04C66"/>
    <w:rsid w:val="00A04ED7"/>
    <w:rsid w:val="00A0577C"/>
    <w:rsid w:val="00A068EC"/>
    <w:rsid w:val="00A07827"/>
    <w:rsid w:val="00A079BA"/>
    <w:rsid w:val="00A10BD5"/>
    <w:rsid w:val="00A1384E"/>
    <w:rsid w:val="00A1404E"/>
    <w:rsid w:val="00A144B0"/>
    <w:rsid w:val="00A14C5E"/>
    <w:rsid w:val="00A17AC1"/>
    <w:rsid w:val="00A20981"/>
    <w:rsid w:val="00A216DA"/>
    <w:rsid w:val="00A21F06"/>
    <w:rsid w:val="00A22AF7"/>
    <w:rsid w:val="00A22C59"/>
    <w:rsid w:val="00A23DBA"/>
    <w:rsid w:val="00A26279"/>
    <w:rsid w:val="00A27510"/>
    <w:rsid w:val="00A27AEB"/>
    <w:rsid w:val="00A30403"/>
    <w:rsid w:val="00A327AE"/>
    <w:rsid w:val="00A36D6B"/>
    <w:rsid w:val="00A371A9"/>
    <w:rsid w:val="00A37654"/>
    <w:rsid w:val="00A377B0"/>
    <w:rsid w:val="00A378A9"/>
    <w:rsid w:val="00A379F5"/>
    <w:rsid w:val="00A4182A"/>
    <w:rsid w:val="00A41BBE"/>
    <w:rsid w:val="00A435BD"/>
    <w:rsid w:val="00A435E0"/>
    <w:rsid w:val="00A4411F"/>
    <w:rsid w:val="00A449EB"/>
    <w:rsid w:val="00A46407"/>
    <w:rsid w:val="00A47D5A"/>
    <w:rsid w:val="00A47F40"/>
    <w:rsid w:val="00A51269"/>
    <w:rsid w:val="00A524FD"/>
    <w:rsid w:val="00A529D1"/>
    <w:rsid w:val="00A5505B"/>
    <w:rsid w:val="00A56AE0"/>
    <w:rsid w:val="00A57EFF"/>
    <w:rsid w:val="00A61648"/>
    <w:rsid w:val="00A616FD"/>
    <w:rsid w:val="00A63728"/>
    <w:rsid w:val="00A646DC"/>
    <w:rsid w:val="00A65260"/>
    <w:rsid w:val="00A65ABB"/>
    <w:rsid w:val="00A66227"/>
    <w:rsid w:val="00A662B6"/>
    <w:rsid w:val="00A67856"/>
    <w:rsid w:val="00A73B9E"/>
    <w:rsid w:val="00A77195"/>
    <w:rsid w:val="00A8355E"/>
    <w:rsid w:val="00A83A79"/>
    <w:rsid w:val="00A845AB"/>
    <w:rsid w:val="00A8463A"/>
    <w:rsid w:val="00A853AD"/>
    <w:rsid w:val="00A85456"/>
    <w:rsid w:val="00A86947"/>
    <w:rsid w:val="00A86BD4"/>
    <w:rsid w:val="00A9035A"/>
    <w:rsid w:val="00A9079A"/>
    <w:rsid w:val="00A915CA"/>
    <w:rsid w:val="00A91DC6"/>
    <w:rsid w:val="00A947F7"/>
    <w:rsid w:val="00A95342"/>
    <w:rsid w:val="00A970FA"/>
    <w:rsid w:val="00AA3637"/>
    <w:rsid w:val="00AA3EBE"/>
    <w:rsid w:val="00AA49B4"/>
    <w:rsid w:val="00AA61CF"/>
    <w:rsid w:val="00AA6C1A"/>
    <w:rsid w:val="00AB13B4"/>
    <w:rsid w:val="00AB1712"/>
    <w:rsid w:val="00AB1913"/>
    <w:rsid w:val="00AB26A6"/>
    <w:rsid w:val="00AB424B"/>
    <w:rsid w:val="00AB5224"/>
    <w:rsid w:val="00AB6243"/>
    <w:rsid w:val="00AC0F84"/>
    <w:rsid w:val="00AC34DF"/>
    <w:rsid w:val="00AC3F02"/>
    <w:rsid w:val="00AC5157"/>
    <w:rsid w:val="00AC66E4"/>
    <w:rsid w:val="00AC792B"/>
    <w:rsid w:val="00AD0894"/>
    <w:rsid w:val="00AD0AE1"/>
    <w:rsid w:val="00AD0AEB"/>
    <w:rsid w:val="00AD5620"/>
    <w:rsid w:val="00AE29DA"/>
    <w:rsid w:val="00AE3DD2"/>
    <w:rsid w:val="00AE4318"/>
    <w:rsid w:val="00AE5747"/>
    <w:rsid w:val="00AE6329"/>
    <w:rsid w:val="00AE7648"/>
    <w:rsid w:val="00AF1F52"/>
    <w:rsid w:val="00AF308F"/>
    <w:rsid w:val="00AF3D29"/>
    <w:rsid w:val="00AF463D"/>
    <w:rsid w:val="00AF4766"/>
    <w:rsid w:val="00AF5A91"/>
    <w:rsid w:val="00AF6911"/>
    <w:rsid w:val="00B00FBB"/>
    <w:rsid w:val="00B0207C"/>
    <w:rsid w:val="00B02664"/>
    <w:rsid w:val="00B02BC5"/>
    <w:rsid w:val="00B05D85"/>
    <w:rsid w:val="00B0688A"/>
    <w:rsid w:val="00B11B83"/>
    <w:rsid w:val="00B11C0F"/>
    <w:rsid w:val="00B129E9"/>
    <w:rsid w:val="00B12C8F"/>
    <w:rsid w:val="00B14DC3"/>
    <w:rsid w:val="00B16133"/>
    <w:rsid w:val="00B2088F"/>
    <w:rsid w:val="00B21381"/>
    <w:rsid w:val="00B21D9B"/>
    <w:rsid w:val="00B233A7"/>
    <w:rsid w:val="00B23C56"/>
    <w:rsid w:val="00B26DAA"/>
    <w:rsid w:val="00B27197"/>
    <w:rsid w:val="00B316E7"/>
    <w:rsid w:val="00B33F90"/>
    <w:rsid w:val="00B35073"/>
    <w:rsid w:val="00B35527"/>
    <w:rsid w:val="00B3552C"/>
    <w:rsid w:val="00B368FB"/>
    <w:rsid w:val="00B37580"/>
    <w:rsid w:val="00B41988"/>
    <w:rsid w:val="00B42CEC"/>
    <w:rsid w:val="00B43096"/>
    <w:rsid w:val="00B45106"/>
    <w:rsid w:val="00B4607E"/>
    <w:rsid w:val="00B46FB3"/>
    <w:rsid w:val="00B47231"/>
    <w:rsid w:val="00B47BE1"/>
    <w:rsid w:val="00B513A6"/>
    <w:rsid w:val="00B51F60"/>
    <w:rsid w:val="00B536C4"/>
    <w:rsid w:val="00B53738"/>
    <w:rsid w:val="00B54922"/>
    <w:rsid w:val="00B559D8"/>
    <w:rsid w:val="00B57977"/>
    <w:rsid w:val="00B57E26"/>
    <w:rsid w:val="00B61A99"/>
    <w:rsid w:val="00B61D7F"/>
    <w:rsid w:val="00B626C2"/>
    <w:rsid w:val="00B65A43"/>
    <w:rsid w:val="00B65A61"/>
    <w:rsid w:val="00B672BE"/>
    <w:rsid w:val="00B6746C"/>
    <w:rsid w:val="00B71734"/>
    <w:rsid w:val="00B7185E"/>
    <w:rsid w:val="00B743C1"/>
    <w:rsid w:val="00B74BCB"/>
    <w:rsid w:val="00B801B3"/>
    <w:rsid w:val="00B81A9B"/>
    <w:rsid w:val="00B81C47"/>
    <w:rsid w:val="00B8224B"/>
    <w:rsid w:val="00B825C8"/>
    <w:rsid w:val="00B838D4"/>
    <w:rsid w:val="00B85F1D"/>
    <w:rsid w:val="00B873ED"/>
    <w:rsid w:val="00B87972"/>
    <w:rsid w:val="00B9023B"/>
    <w:rsid w:val="00B91241"/>
    <w:rsid w:val="00B914FB"/>
    <w:rsid w:val="00B92874"/>
    <w:rsid w:val="00B9445E"/>
    <w:rsid w:val="00B94535"/>
    <w:rsid w:val="00B97715"/>
    <w:rsid w:val="00BA0FA3"/>
    <w:rsid w:val="00BA139D"/>
    <w:rsid w:val="00BA1FEF"/>
    <w:rsid w:val="00BA42FB"/>
    <w:rsid w:val="00BA7E7B"/>
    <w:rsid w:val="00BB2301"/>
    <w:rsid w:val="00BB39CD"/>
    <w:rsid w:val="00BB4040"/>
    <w:rsid w:val="00BB77C7"/>
    <w:rsid w:val="00BC1E27"/>
    <w:rsid w:val="00BC286C"/>
    <w:rsid w:val="00BC377A"/>
    <w:rsid w:val="00BC5CCA"/>
    <w:rsid w:val="00BC60C3"/>
    <w:rsid w:val="00BC730E"/>
    <w:rsid w:val="00BD0E80"/>
    <w:rsid w:val="00BD1F7E"/>
    <w:rsid w:val="00BD22FF"/>
    <w:rsid w:val="00BD231C"/>
    <w:rsid w:val="00BD26C9"/>
    <w:rsid w:val="00BD2980"/>
    <w:rsid w:val="00BD3D28"/>
    <w:rsid w:val="00BD4185"/>
    <w:rsid w:val="00BD463B"/>
    <w:rsid w:val="00BD4CDB"/>
    <w:rsid w:val="00BD5887"/>
    <w:rsid w:val="00BD621E"/>
    <w:rsid w:val="00BE0E84"/>
    <w:rsid w:val="00BE0F70"/>
    <w:rsid w:val="00BE5AAC"/>
    <w:rsid w:val="00BE60BC"/>
    <w:rsid w:val="00BF1F23"/>
    <w:rsid w:val="00C00375"/>
    <w:rsid w:val="00C00736"/>
    <w:rsid w:val="00C01A5D"/>
    <w:rsid w:val="00C02442"/>
    <w:rsid w:val="00C02C2B"/>
    <w:rsid w:val="00C02C9D"/>
    <w:rsid w:val="00C04177"/>
    <w:rsid w:val="00C04A4C"/>
    <w:rsid w:val="00C04E7D"/>
    <w:rsid w:val="00C051B8"/>
    <w:rsid w:val="00C06510"/>
    <w:rsid w:val="00C07268"/>
    <w:rsid w:val="00C07B42"/>
    <w:rsid w:val="00C11940"/>
    <w:rsid w:val="00C16E0B"/>
    <w:rsid w:val="00C17964"/>
    <w:rsid w:val="00C206D5"/>
    <w:rsid w:val="00C207A7"/>
    <w:rsid w:val="00C21649"/>
    <w:rsid w:val="00C21C3D"/>
    <w:rsid w:val="00C2339A"/>
    <w:rsid w:val="00C25514"/>
    <w:rsid w:val="00C2691E"/>
    <w:rsid w:val="00C27B0E"/>
    <w:rsid w:val="00C311C5"/>
    <w:rsid w:val="00C31431"/>
    <w:rsid w:val="00C34714"/>
    <w:rsid w:val="00C34CF6"/>
    <w:rsid w:val="00C35A27"/>
    <w:rsid w:val="00C41DB2"/>
    <w:rsid w:val="00C42736"/>
    <w:rsid w:val="00C45634"/>
    <w:rsid w:val="00C4680F"/>
    <w:rsid w:val="00C472A0"/>
    <w:rsid w:val="00C47C26"/>
    <w:rsid w:val="00C5216E"/>
    <w:rsid w:val="00C522F4"/>
    <w:rsid w:val="00C52C17"/>
    <w:rsid w:val="00C53059"/>
    <w:rsid w:val="00C53EAC"/>
    <w:rsid w:val="00C54199"/>
    <w:rsid w:val="00C549BE"/>
    <w:rsid w:val="00C555AA"/>
    <w:rsid w:val="00C570CA"/>
    <w:rsid w:val="00C57300"/>
    <w:rsid w:val="00C617EC"/>
    <w:rsid w:val="00C61C66"/>
    <w:rsid w:val="00C61D0E"/>
    <w:rsid w:val="00C63D25"/>
    <w:rsid w:val="00C6456C"/>
    <w:rsid w:val="00C64690"/>
    <w:rsid w:val="00C65F6D"/>
    <w:rsid w:val="00C660B9"/>
    <w:rsid w:val="00C66D95"/>
    <w:rsid w:val="00C67D9B"/>
    <w:rsid w:val="00C70AB4"/>
    <w:rsid w:val="00C712B7"/>
    <w:rsid w:val="00C7164D"/>
    <w:rsid w:val="00C72628"/>
    <w:rsid w:val="00C7360E"/>
    <w:rsid w:val="00C745E1"/>
    <w:rsid w:val="00C763A4"/>
    <w:rsid w:val="00C77459"/>
    <w:rsid w:val="00C7762D"/>
    <w:rsid w:val="00C803CE"/>
    <w:rsid w:val="00C80839"/>
    <w:rsid w:val="00C80C48"/>
    <w:rsid w:val="00C80DBE"/>
    <w:rsid w:val="00C81959"/>
    <w:rsid w:val="00C82D47"/>
    <w:rsid w:val="00C84647"/>
    <w:rsid w:val="00C852DD"/>
    <w:rsid w:val="00C853B5"/>
    <w:rsid w:val="00C85C20"/>
    <w:rsid w:val="00C86560"/>
    <w:rsid w:val="00C91058"/>
    <w:rsid w:val="00C91338"/>
    <w:rsid w:val="00C92D17"/>
    <w:rsid w:val="00C94E29"/>
    <w:rsid w:val="00C94FC0"/>
    <w:rsid w:val="00C950D9"/>
    <w:rsid w:val="00C9797B"/>
    <w:rsid w:val="00CA04CC"/>
    <w:rsid w:val="00CA35B9"/>
    <w:rsid w:val="00CA5168"/>
    <w:rsid w:val="00CB08FC"/>
    <w:rsid w:val="00CB1C84"/>
    <w:rsid w:val="00CB305F"/>
    <w:rsid w:val="00CB3A9E"/>
    <w:rsid w:val="00CB3FDA"/>
    <w:rsid w:val="00CB552A"/>
    <w:rsid w:val="00CB5B96"/>
    <w:rsid w:val="00CB7021"/>
    <w:rsid w:val="00CB7597"/>
    <w:rsid w:val="00CB7BD6"/>
    <w:rsid w:val="00CC271A"/>
    <w:rsid w:val="00CC35EF"/>
    <w:rsid w:val="00CC686C"/>
    <w:rsid w:val="00CC738C"/>
    <w:rsid w:val="00CD0A33"/>
    <w:rsid w:val="00CD0DEA"/>
    <w:rsid w:val="00CD1540"/>
    <w:rsid w:val="00CD1585"/>
    <w:rsid w:val="00CD2F54"/>
    <w:rsid w:val="00CD38CD"/>
    <w:rsid w:val="00CD3D37"/>
    <w:rsid w:val="00CD4963"/>
    <w:rsid w:val="00CD54D2"/>
    <w:rsid w:val="00CD61DA"/>
    <w:rsid w:val="00CD6D72"/>
    <w:rsid w:val="00CD7015"/>
    <w:rsid w:val="00CE09C5"/>
    <w:rsid w:val="00CE31A5"/>
    <w:rsid w:val="00CE3F20"/>
    <w:rsid w:val="00CE5229"/>
    <w:rsid w:val="00CE67D5"/>
    <w:rsid w:val="00CE7F1B"/>
    <w:rsid w:val="00CF09BE"/>
    <w:rsid w:val="00CF27F5"/>
    <w:rsid w:val="00CF2BE2"/>
    <w:rsid w:val="00CF35D3"/>
    <w:rsid w:val="00CF362B"/>
    <w:rsid w:val="00CF6765"/>
    <w:rsid w:val="00D03B60"/>
    <w:rsid w:val="00D065EA"/>
    <w:rsid w:val="00D07963"/>
    <w:rsid w:val="00D103A2"/>
    <w:rsid w:val="00D10A41"/>
    <w:rsid w:val="00D11FD9"/>
    <w:rsid w:val="00D1206B"/>
    <w:rsid w:val="00D1419F"/>
    <w:rsid w:val="00D17776"/>
    <w:rsid w:val="00D17A5B"/>
    <w:rsid w:val="00D17C7E"/>
    <w:rsid w:val="00D2010F"/>
    <w:rsid w:val="00D20688"/>
    <w:rsid w:val="00D21079"/>
    <w:rsid w:val="00D23F34"/>
    <w:rsid w:val="00D24186"/>
    <w:rsid w:val="00D24A68"/>
    <w:rsid w:val="00D257B2"/>
    <w:rsid w:val="00D261BC"/>
    <w:rsid w:val="00D301EA"/>
    <w:rsid w:val="00D30429"/>
    <w:rsid w:val="00D313A5"/>
    <w:rsid w:val="00D333CA"/>
    <w:rsid w:val="00D348A2"/>
    <w:rsid w:val="00D3523F"/>
    <w:rsid w:val="00D35CA1"/>
    <w:rsid w:val="00D35CDB"/>
    <w:rsid w:val="00D3637E"/>
    <w:rsid w:val="00D36639"/>
    <w:rsid w:val="00D36EDB"/>
    <w:rsid w:val="00D40A01"/>
    <w:rsid w:val="00D415F6"/>
    <w:rsid w:val="00D43930"/>
    <w:rsid w:val="00D43A27"/>
    <w:rsid w:val="00D44393"/>
    <w:rsid w:val="00D44D09"/>
    <w:rsid w:val="00D45788"/>
    <w:rsid w:val="00D45925"/>
    <w:rsid w:val="00D464BD"/>
    <w:rsid w:val="00D51CA5"/>
    <w:rsid w:val="00D52180"/>
    <w:rsid w:val="00D53D52"/>
    <w:rsid w:val="00D546DD"/>
    <w:rsid w:val="00D548D0"/>
    <w:rsid w:val="00D54E0F"/>
    <w:rsid w:val="00D557A3"/>
    <w:rsid w:val="00D574EC"/>
    <w:rsid w:val="00D57576"/>
    <w:rsid w:val="00D61655"/>
    <w:rsid w:val="00D63998"/>
    <w:rsid w:val="00D64650"/>
    <w:rsid w:val="00D647D1"/>
    <w:rsid w:val="00D65C7F"/>
    <w:rsid w:val="00D65DCC"/>
    <w:rsid w:val="00D6639A"/>
    <w:rsid w:val="00D6689F"/>
    <w:rsid w:val="00D6794E"/>
    <w:rsid w:val="00D723B6"/>
    <w:rsid w:val="00D7296D"/>
    <w:rsid w:val="00D72EE8"/>
    <w:rsid w:val="00D7300B"/>
    <w:rsid w:val="00D738E0"/>
    <w:rsid w:val="00D73DF8"/>
    <w:rsid w:val="00D74024"/>
    <w:rsid w:val="00D746B6"/>
    <w:rsid w:val="00D74987"/>
    <w:rsid w:val="00D77C95"/>
    <w:rsid w:val="00D806EF"/>
    <w:rsid w:val="00D809C0"/>
    <w:rsid w:val="00D80ACC"/>
    <w:rsid w:val="00D80C7A"/>
    <w:rsid w:val="00D81549"/>
    <w:rsid w:val="00D82AF3"/>
    <w:rsid w:val="00D84221"/>
    <w:rsid w:val="00D8424F"/>
    <w:rsid w:val="00D84400"/>
    <w:rsid w:val="00D847FE"/>
    <w:rsid w:val="00D8786F"/>
    <w:rsid w:val="00D912B7"/>
    <w:rsid w:val="00D92645"/>
    <w:rsid w:val="00D926C6"/>
    <w:rsid w:val="00D92DDA"/>
    <w:rsid w:val="00D936D9"/>
    <w:rsid w:val="00D93F5F"/>
    <w:rsid w:val="00D9503D"/>
    <w:rsid w:val="00DA18EB"/>
    <w:rsid w:val="00DA364E"/>
    <w:rsid w:val="00DA65B6"/>
    <w:rsid w:val="00DA6E46"/>
    <w:rsid w:val="00DA7170"/>
    <w:rsid w:val="00DB1F82"/>
    <w:rsid w:val="00DB59F4"/>
    <w:rsid w:val="00DB5E0A"/>
    <w:rsid w:val="00DB6857"/>
    <w:rsid w:val="00DB6B75"/>
    <w:rsid w:val="00DC1E84"/>
    <w:rsid w:val="00DC47B8"/>
    <w:rsid w:val="00DC60EA"/>
    <w:rsid w:val="00DC785D"/>
    <w:rsid w:val="00DD10FB"/>
    <w:rsid w:val="00DD2384"/>
    <w:rsid w:val="00DD25E2"/>
    <w:rsid w:val="00DD2E6B"/>
    <w:rsid w:val="00DD6EAE"/>
    <w:rsid w:val="00DE36B7"/>
    <w:rsid w:val="00DE4EAC"/>
    <w:rsid w:val="00DF0663"/>
    <w:rsid w:val="00DF0BBE"/>
    <w:rsid w:val="00DF2E43"/>
    <w:rsid w:val="00DF30FE"/>
    <w:rsid w:val="00DF31F2"/>
    <w:rsid w:val="00DF6527"/>
    <w:rsid w:val="00DF798F"/>
    <w:rsid w:val="00E0119A"/>
    <w:rsid w:val="00E016E8"/>
    <w:rsid w:val="00E024BC"/>
    <w:rsid w:val="00E029DC"/>
    <w:rsid w:val="00E03DE7"/>
    <w:rsid w:val="00E046DD"/>
    <w:rsid w:val="00E04B63"/>
    <w:rsid w:val="00E04EC1"/>
    <w:rsid w:val="00E0660A"/>
    <w:rsid w:val="00E06F4C"/>
    <w:rsid w:val="00E0743C"/>
    <w:rsid w:val="00E102BD"/>
    <w:rsid w:val="00E10F41"/>
    <w:rsid w:val="00E13E36"/>
    <w:rsid w:val="00E1504B"/>
    <w:rsid w:val="00E17E52"/>
    <w:rsid w:val="00E222B1"/>
    <w:rsid w:val="00E230F9"/>
    <w:rsid w:val="00E238A9"/>
    <w:rsid w:val="00E26387"/>
    <w:rsid w:val="00E27EE8"/>
    <w:rsid w:val="00E30772"/>
    <w:rsid w:val="00E3112B"/>
    <w:rsid w:val="00E3176B"/>
    <w:rsid w:val="00E321B7"/>
    <w:rsid w:val="00E32DFD"/>
    <w:rsid w:val="00E33ECC"/>
    <w:rsid w:val="00E35B58"/>
    <w:rsid w:val="00E3609E"/>
    <w:rsid w:val="00E407F5"/>
    <w:rsid w:val="00E409B7"/>
    <w:rsid w:val="00E41266"/>
    <w:rsid w:val="00E41980"/>
    <w:rsid w:val="00E428A9"/>
    <w:rsid w:val="00E4337C"/>
    <w:rsid w:val="00E43F4C"/>
    <w:rsid w:val="00E4444A"/>
    <w:rsid w:val="00E46215"/>
    <w:rsid w:val="00E477FF"/>
    <w:rsid w:val="00E47C23"/>
    <w:rsid w:val="00E47FDF"/>
    <w:rsid w:val="00E5015A"/>
    <w:rsid w:val="00E50E6E"/>
    <w:rsid w:val="00E5105D"/>
    <w:rsid w:val="00E52E45"/>
    <w:rsid w:val="00E606B0"/>
    <w:rsid w:val="00E60774"/>
    <w:rsid w:val="00E61F4B"/>
    <w:rsid w:val="00E62547"/>
    <w:rsid w:val="00E6320F"/>
    <w:rsid w:val="00E6378B"/>
    <w:rsid w:val="00E6397A"/>
    <w:rsid w:val="00E6587D"/>
    <w:rsid w:val="00E65C75"/>
    <w:rsid w:val="00E66205"/>
    <w:rsid w:val="00E66DA3"/>
    <w:rsid w:val="00E702F9"/>
    <w:rsid w:val="00E7074D"/>
    <w:rsid w:val="00E72E5D"/>
    <w:rsid w:val="00E734BD"/>
    <w:rsid w:val="00E73862"/>
    <w:rsid w:val="00E73E0D"/>
    <w:rsid w:val="00E749F3"/>
    <w:rsid w:val="00E7728F"/>
    <w:rsid w:val="00E80FFF"/>
    <w:rsid w:val="00E81778"/>
    <w:rsid w:val="00E8194A"/>
    <w:rsid w:val="00E8206E"/>
    <w:rsid w:val="00E82B6F"/>
    <w:rsid w:val="00E842EE"/>
    <w:rsid w:val="00E8524F"/>
    <w:rsid w:val="00E86BFB"/>
    <w:rsid w:val="00E91525"/>
    <w:rsid w:val="00E917D3"/>
    <w:rsid w:val="00E91C59"/>
    <w:rsid w:val="00E91D4E"/>
    <w:rsid w:val="00E922DE"/>
    <w:rsid w:val="00E94925"/>
    <w:rsid w:val="00E94FEE"/>
    <w:rsid w:val="00E95B05"/>
    <w:rsid w:val="00E9667C"/>
    <w:rsid w:val="00E96989"/>
    <w:rsid w:val="00EA3E00"/>
    <w:rsid w:val="00EA4309"/>
    <w:rsid w:val="00EA45B1"/>
    <w:rsid w:val="00EA59ED"/>
    <w:rsid w:val="00EB1D00"/>
    <w:rsid w:val="00EB237F"/>
    <w:rsid w:val="00EB3D06"/>
    <w:rsid w:val="00EC084A"/>
    <w:rsid w:val="00EC0EFF"/>
    <w:rsid w:val="00EC2130"/>
    <w:rsid w:val="00EC2E1C"/>
    <w:rsid w:val="00EC3929"/>
    <w:rsid w:val="00EC3A1E"/>
    <w:rsid w:val="00EC520F"/>
    <w:rsid w:val="00EC7956"/>
    <w:rsid w:val="00ED20B8"/>
    <w:rsid w:val="00ED229E"/>
    <w:rsid w:val="00ED3A06"/>
    <w:rsid w:val="00ED3F02"/>
    <w:rsid w:val="00ED5001"/>
    <w:rsid w:val="00ED50ED"/>
    <w:rsid w:val="00ED7EDB"/>
    <w:rsid w:val="00EE018A"/>
    <w:rsid w:val="00EE0FFC"/>
    <w:rsid w:val="00EE1BE3"/>
    <w:rsid w:val="00EE34E4"/>
    <w:rsid w:val="00EE447F"/>
    <w:rsid w:val="00EE54A4"/>
    <w:rsid w:val="00EE5C56"/>
    <w:rsid w:val="00EE5F3C"/>
    <w:rsid w:val="00EE6FC4"/>
    <w:rsid w:val="00EE7A80"/>
    <w:rsid w:val="00EF0024"/>
    <w:rsid w:val="00EF1191"/>
    <w:rsid w:val="00EF277F"/>
    <w:rsid w:val="00EF2E64"/>
    <w:rsid w:val="00F00FF7"/>
    <w:rsid w:val="00F013BF"/>
    <w:rsid w:val="00F01964"/>
    <w:rsid w:val="00F02837"/>
    <w:rsid w:val="00F02922"/>
    <w:rsid w:val="00F04E1D"/>
    <w:rsid w:val="00F0505E"/>
    <w:rsid w:val="00F052BD"/>
    <w:rsid w:val="00F06216"/>
    <w:rsid w:val="00F0677F"/>
    <w:rsid w:val="00F06A07"/>
    <w:rsid w:val="00F075BE"/>
    <w:rsid w:val="00F07EE5"/>
    <w:rsid w:val="00F10B04"/>
    <w:rsid w:val="00F10DA3"/>
    <w:rsid w:val="00F10EE9"/>
    <w:rsid w:val="00F12341"/>
    <w:rsid w:val="00F12A82"/>
    <w:rsid w:val="00F12C6B"/>
    <w:rsid w:val="00F14336"/>
    <w:rsid w:val="00F151DB"/>
    <w:rsid w:val="00F16D8F"/>
    <w:rsid w:val="00F20120"/>
    <w:rsid w:val="00F213FD"/>
    <w:rsid w:val="00F2418D"/>
    <w:rsid w:val="00F25849"/>
    <w:rsid w:val="00F3038C"/>
    <w:rsid w:val="00F309CA"/>
    <w:rsid w:val="00F31005"/>
    <w:rsid w:val="00F31856"/>
    <w:rsid w:val="00F322A9"/>
    <w:rsid w:val="00F32B3F"/>
    <w:rsid w:val="00F32B4D"/>
    <w:rsid w:val="00F32E36"/>
    <w:rsid w:val="00F35AF9"/>
    <w:rsid w:val="00F35C42"/>
    <w:rsid w:val="00F35EE5"/>
    <w:rsid w:val="00F3740F"/>
    <w:rsid w:val="00F3748B"/>
    <w:rsid w:val="00F37B3A"/>
    <w:rsid w:val="00F40E9E"/>
    <w:rsid w:val="00F4195E"/>
    <w:rsid w:val="00F457CA"/>
    <w:rsid w:val="00F51706"/>
    <w:rsid w:val="00F51DFB"/>
    <w:rsid w:val="00F5211A"/>
    <w:rsid w:val="00F5282D"/>
    <w:rsid w:val="00F5284C"/>
    <w:rsid w:val="00F53D1D"/>
    <w:rsid w:val="00F549F7"/>
    <w:rsid w:val="00F60B93"/>
    <w:rsid w:val="00F60D7F"/>
    <w:rsid w:val="00F60F2E"/>
    <w:rsid w:val="00F613B1"/>
    <w:rsid w:val="00F621A2"/>
    <w:rsid w:val="00F62C23"/>
    <w:rsid w:val="00F63160"/>
    <w:rsid w:val="00F633D1"/>
    <w:rsid w:val="00F63A53"/>
    <w:rsid w:val="00F6426B"/>
    <w:rsid w:val="00F66871"/>
    <w:rsid w:val="00F66E03"/>
    <w:rsid w:val="00F7243F"/>
    <w:rsid w:val="00F766F5"/>
    <w:rsid w:val="00F80796"/>
    <w:rsid w:val="00F81F6A"/>
    <w:rsid w:val="00F8248D"/>
    <w:rsid w:val="00F843C8"/>
    <w:rsid w:val="00F84541"/>
    <w:rsid w:val="00F84669"/>
    <w:rsid w:val="00F9026E"/>
    <w:rsid w:val="00F9081A"/>
    <w:rsid w:val="00F917B0"/>
    <w:rsid w:val="00F9313B"/>
    <w:rsid w:val="00F9434D"/>
    <w:rsid w:val="00F95080"/>
    <w:rsid w:val="00F9635D"/>
    <w:rsid w:val="00FA0D19"/>
    <w:rsid w:val="00FA14FE"/>
    <w:rsid w:val="00FA160B"/>
    <w:rsid w:val="00FA2D23"/>
    <w:rsid w:val="00FA35ED"/>
    <w:rsid w:val="00FA53E6"/>
    <w:rsid w:val="00FA55DE"/>
    <w:rsid w:val="00FA5F08"/>
    <w:rsid w:val="00FA6ABB"/>
    <w:rsid w:val="00FA6FC8"/>
    <w:rsid w:val="00FA77EC"/>
    <w:rsid w:val="00FA7E24"/>
    <w:rsid w:val="00FB06B1"/>
    <w:rsid w:val="00FB0B5E"/>
    <w:rsid w:val="00FB2ABE"/>
    <w:rsid w:val="00FB2CD9"/>
    <w:rsid w:val="00FB2D15"/>
    <w:rsid w:val="00FB4831"/>
    <w:rsid w:val="00FB494B"/>
    <w:rsid w:val="00FB50CC"/>
    <w:rsid w:val="00FB59A5"/>
    <w:rsid w:val="00FB76BD"/>
    <w:rsid w:val="00FC1C36"/>
    <w:rsid w:val="00FC4B61"/>
    <w:rsid w:val="00FC4B67"/>
    <w:rsid w:val="00FC5A2F"/>
    <w:rsid w:val="00FC650D"/>
    <w:rsid w:val="00FC68BA"/>
    <w:rsid w:val="00FC7D22"/>
    <w:rsid w:val="00FD09C2"/>
    <w:rsid w:val="00FD1515"/>
    <w:rsid w:val="00FD2841"/>
    <w:rsid w:val="00FD51A4"/>
    <w:rsid w:val="00FD5FAF"/>
    <w:rsid w:val="00FD7AB1"/>
    <w:rsid w:val="00FE12B3"/>
    <w:rsid w:val="00FE1905"/>
    <w:rsid w:val="00FE3C22"/>
    <w:rsid w:val="00FF0768"/>
    <w:rsid w:val="00FF0CFE"/>
    <w:rsid w:val="00FF31FD"/>
    <w:rsid w:val="00FF696A"/>
    <w:rsid w:val="00FF7070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2409]" strokecolor="none [1609]">
      <v:fill color="none [2409]"/>
      <v:stroke color="none [1609]"/>
    </o:shapedefaults>
    <o:shapelayout v:ext="edit">
      <o:idmap v:ext="edit" data="1"/>
    </o:shapelayout>
  </w:shapeDefaults>
  <w:decimalSymbol w:val="."/>
  <w:listSeparator w:val=","/>
  <w14:docId w14:val="33278B7A"/>
  <w15:docId w15:val="{A6C4B10A-41AB-469F-9338-173D2531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60"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F5A"/>
    <w:pPr>
      <w:bidi/>
      <w:spacing w:before="120" w:after="0" w:line="240" w:lineRule="auto"/>
      <w:jc w:val="both"/>
    </w:pPr>
    <w:rPr>
      <w:rFonts w:ascii="Times New Roman" w:hAnsi="Times New Roman" w:cs="B Nazani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1EED"/>
    <w:pPr>
      <w:keepNext/>
      <w:jc w:val="center"/>
      <w:outlineLvl w:val="0"/>
    </w:pPr>
    <w:rPr>
      <w:rFonts w:ascii="Arial" w:hAnsi="Arial"/>
      <w:b/>
      <w:bCs/>
      <w:kern w:val="3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1F5A"/>
    <w:pPr>
      <w:keepNext/>
      <w:outlineLvl w:val="1"/>
    </w:pPr>
    <w:rPr>
      <w:rFonts w:ascii="B Nazanin" w:hAnsi="B Nazanin"/>
      <w:b/>
      <w:bCs/>
      <w:i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1F5A"/>
    <w:pPr>
      <w:keepNext/>
      <w:outlineLvl w:val="2"/>
    </w:pPr>
    <w:rPr>
      <w:rFonts w:ascii="B Nazanin" w:hAnsi="B Nazani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C5775"/>
    <w:pPr>
      <w:keepNext/>
      <w:ind w:left="793" w:hanging="793"/>
      <w:jc w:val="lowKashida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4A3"/>
    <w:pPr>
      <w:keepNext/>
      <w:keepLines/>
      <w:bidi w:val="0"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4A3"/>
    <w:pPr>
      <w:keepNext/>
      <w:keepLines/>
      <w:bidi w:val="0"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54A3"/>
    <w:pPr>
      <w:keepNext/>
      <w:keepLines/>
      <w:bidi w:val="0"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4A3"/>
    <w:pPr>
      <w:keepNext/>
      <w:keepLines/>
      <w:bidi w:val="0"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noProof w:val="0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4A3"/>
    <w:pPr>
      <w:keepNext/>
      <w:keepLines/>
      <w:bidi w:val="0"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EED"/>
    <w:rPr>
      <w:rFonts w:ascii="Arial" w:hAnsi="Arial" w:cs="B Nazanin"/>
      <w:b/>
      <w:bCs/>
      <w:noProof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C1F5A"/>
    <w:rPr>
      <w:rFonts w:ascii="B Nazanin" w:hAnsi="B Nazanin" w:cs="B Nazanin"/>
      <w:b/>
      <w:bCs/>
      <w:i/>
      <w:noProof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1F5A"/>
    <w:rPr>
      <w:rFonts w:ascii="B Nazanin" w:hAnsi="B Nazanin" w:cs="B Nazanin"/>
      <w:b/>
      <w:bCs/>
      <w:noProof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C5775"/>
    <w:rPr>
      <w:rFonts w:ascii="Times New Roman" w:hAnsi="Times New Roman" w:cs="B Nazanin"/>
      <w:bCs/>
      <w:noProof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4A3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4A3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7554A3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4A3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4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22DE4"/>
    <w:pPr>
      <w:spacing w:after="60"/>
      <w:outlineLvl w:val="0"/>
    </w:pPr>
    <w:rPr>
      <w:b/>
      <w:kern w:val="28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2DE4"/>
    <w:rPr>
      <w:rFonts w:ascii="B Nazanin" w:hAnsi="B Nazanin" w:cs="B Nazanin"/>
      <w:b/>
      <w:kern w:val="28"/>
      <w:sz w:val="72"/>
      <w:szCs w:val="32"/>
    </w:rPr>
  </w:style>
  <w:style w:type="character" w:styleId="PageNumber">
    <w:name w:val="page number"/>
    <w:basedOn w:val="DefaultParagraphFont"/>
    <w:rsid w:val="002B14B2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B14B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B14B2"/>
    <w:rPr>
      <w:rFonts w:ascii="Times New Roman" w:hAnsi="Times New Roman" w:cs="B Nazanin"/>
      <w:noProof/>
      <w:sz w:val="20"/>
      <w:szCs w:val="28"/>
    </w:rPr>
  </w:style>
  <w:style w:type="paragraph" w:styleId="Footer">
    <w:name w:val="footer"/>
    <w:aliases w:val="table text"/>
    <w:basedOn w:val="Normal"/>
    <w:link w:val="FooterChar"/>
    <w:uiPriority w:val="99"/>
    <w:unhideWhenUsed/>
    <w:rsid w:val="002B14B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aliases w:val="table text Char"/>
    <w:basedOn w:val="DefaultParagraphFont"/>
    <w:link w:val="Footer"/>
    <w:uiPriority w:val="99"/>
    <w:rsid w:val="002B14B2"/>
    <w:rPr>
      <w:rFonts w:ascii="Times New Roman" w:hAnsi="Times New Roman" w:cs="B Nazanin"/>
      <w:noProof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B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B2"/>
    <w:rPr>
      <w:rFonts w:ascii="Tahoma" w:hAnsi="Tahoma" w:cs="Tahoma"/>
      <w:noProof/>
      <w:sz w:val="16"/>
      <w:szCs w:val="16"/>
    </w:rPr>
  </w:style>
  <w:style w:type="paragraph" w:styleId="Caption">
    <w:name w:val="caption"/>
    <w:basedOn w:val="Normal"/>
    <w:next w:val="Normal"/>
    <w:qFormat/>
    <w:rsid w:val="00D77C95"/>
    <w:pPr>
      <w:spacing w:line="168" w:lineRule="auto"/>
      <w:ind w:left="680" w:right="680"/>
      <w:jc w:val="center"/>
    </w:pPr>
    <w:rPr>
      <w:rFonts w:ascii="B Nazanin" w:hAnsi="B Nazanin"/>
      <w:b/>
      <w:bCs/>
      <w:noProof w:val="0"/>
      <w:sz w:val="22"/>
      <w:szCs w:val="20"/>
      <w:lang w:eastAsia="zh-CN" w:bidi="fa-IR"/>
    </w:rPr>
  </w:style>
  <w:style w:type="paragraph" w:styleId="ListParagraph">
    <w:name w:val="List Paragraph"/>
    <w:basedOn w:val="Normal"/>
    <w:link w:val="ListParagraphChar"/>
    <w:uiPriority w:val="34"/>
    <w:qFormat/>
    <w:rsid w:val="000F7EAD"/>
    <w:pPr>
      <w:bidi w:val="0"/>
      <w:ind w:left="720"/>
      <w:contextualSpacing/>
    </w:pPr>
    <w:rPr>
      <w:rFonts w:ascii="Calibri" w:eastAsia="Calibri" w:hAnsi="Calibri"/>
      <w:noProof w:val="0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41ED"/>
    <w:rPr>
      <w:rFonts w:ascii="Calibri" w:eastAsia="Calibri" w:hAnsi="Calibri" w:cs="B Nazanin"/>
      <w:sz w:val="28"/>
      <w:szCs w:val="28"/>
    </w:rPr>
  </w:style>
  <w:style w:type="table" w:styleId="TableGrid">
    <w:name w:val="Table Grid"/>
    <w:basedOn w:val="TableNormal"/>
    <w:uiPriority w:val="59"/>
    <w:rsid w:val="00023FE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CB1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CB1"/>
    <w:rPr>
      <w:rFonts w:ascii="Times New Roman" w:hAnsi="Times New Roman" w:cs="B Nazani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CB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798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F798F"/>
    <w:rPr>
      <w:b/>
      <w:bCs/>
    </w:rPr>
  </w:style>
  <w:style w:type="paragraph" w:styleId="NormalWeb">
    <w:name w:val="Normal (Web)"/>
    <w:basedOn w:val="Normal"/>
    <w:uiPriority w:val="99"/>
    <w:unhideWhenUsed/>
    <w:rsid w:val="00DF798F"/>
    <w:pPr>
      <w:bidi w:val="0"/>
      <w:spacing w:before="100" w:beforeAutospacing="1" w:after="100" w:afterAutospacing="1"/>
      <w:jc w:val="left"/>
    </w:pPr>
    <w:rPr>
      <w:rFonts w:cs="Times New Roman"/>
      <w:noProof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DF798F"/>
    <w:pPr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9797B"/>
    <w:pPr>
      <w:tabs>
        <w:tab w:val="left" w:leader="dot" w:pos="8505"/>
      </w:tabs>
      <w:spacing w:before="0" w:after="100" w:line="276" w:lineRule="auto"/>
      <w:ind w:left="170" w:right="709"/>
    </w:pPr>
    <w:rPr>
      <w:rFonts w:asciiTheme="minorHAnsi" w:eastAsiaTheme="minorEastAsia" w:hAnsiTheme="minorHAns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97B"/>
    <w:pPr>
      <w:tabs>
        <w:tab w:val="left" w:pos="1760"/>
      </w:tabs>
      <w:spacing w:before="0" w:after="100" w:line="276" w:lineRule="auto"/>
      <w:jc w:val="center"/>
    </w:pPr>
    <w:rPr>
      <w:rFonts w:asciiTheme="minorHAnsi" w:eastAsiaTheme="minorEastAsia" w:hAnsiTheme="minorHAnsi"/>
      <w:b/>
      <w:bCs/>
      <w:sz w:val="28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0D19"/>
    <w:pPr>
      <w:tabs>
        <w:tab w:val="left" w:leader="dot" w:pos="7938"/>
      </w:tabs>
      <w:spacing w:before="0" w:after="100" w:line="276" w:lineRule="auto"/>
      <w:ind w:left="440"/>
      <w:jc w:val="left"/>
    </w:pPr>
    <w:rPr>
      <w:rFonts w:asciiTheme="minorHAnsi" w:eastAsiaTheme="minorEastAsia" w:hAnsiTheme="minorHAnsi"/>
      <w:lang w:bidi="fa-IR"/>
    </w:rPr>
  </w:style>
  <w:style w:type="paragraph" w:customStyle="1" w:styleId="NIKMEHR">
    <w:name w:val="NIKMEHR"/>
    <w:basedOn w:val="Normal"/>
    <w:link w:val="NIKMEHRChar"/>
    <w:rsid w:val="00D07963"/>
    <w:pPr>
      <w:spacing w:before="0" w:after="200" w:line="276" w:lineRule="auto"/>
      <w:ind w:firstLine="454"/>
    </w:pPr>
    <w:rPr>
      <w:rFonts w:ascii="B Nazanin" w:hAnsi="B Nazanin"/>
      <w:noProof w:val="0"/>
      <w:sz w:val="28"/>
    </w:rPr>
  </w:style>
  <w:style w:type="character" w:customStyle="1" w:styleId="NIKMEHRChar">
    <w:name w:val="NIKMEHR Char"/>
    <w:basedOn w:val="DefaultParagraphFont"/>
    <w:link w:val="NIKMEHR"/>
    <w:rsid w:val="00D07963"/>
    <w:rPr>
      <w:rFonts w:ascii="B Nazanin" w:hAnsi="B Nazanin" w:cs="B Nazanin"/>
      <w:sz w:val="28"/>
      <w:szCs w:val="28"/>
    </w:rPr>
  </w:style>
  <w:style w:type="paragraph" w:customStyle="1" w:styleId="Ghazaghi">
    <w:name w:val="Ghazaghi"/>
    <w:basedOn w:val="Normal"/>
    <w:rsid w:val="00D07963"/>
    <w:pPr>
      <w:spacing w:before="0" w:after="240"/>
      <w:ind w:firstLine="454"/>
      <w:jc w:val="left"/>
    </w:pPr>
    <w:rPr>
      <w:rFonts w:ascii="B Nazanin" w:hAnsi="B Nazanin"/>
      <w:noProof w:val="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7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63"/>
    <w:pPr>
      <w:spacing w:after="60"/>
    </w:pPr>
    <w:rPr>
      <w:rFonts w:ascii="Calibri" w:hAnsi="Calibri"/>
      <w:noProof w:val="0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63"/>
    <w:rPr>
      <w:rFonts w:ascii="Calibri" w:hAnsi="Calibri" w:cs="B Nazani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63"/>
    <w:rPr>
      <w:rFonts w:ascii="Calibri" w:hAnsi="Calibri" w:cs="B Nazanin"/>
      <w:b/>
      <w:bCs/>
      <w:sz w:val="20"/>
      <w:szCs w:val="20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61E4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613B1"/>
    <w:pPr>
      <w:bidi w:val="0"/>
      <w:spacing w:before="0" w:after="100" w:line="276" w:lineRule="auto"/>
      <w:ind w:left="660"/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613B1"/>
    <w:pPr>
      <w:bidi w:val="0"/>
      <w:spacing w:before="0" w:after="100" w:line="276" w:lineRule="auto"/>
      <w:ind w:left="880"/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613B1"/>
    <w:pPr>
      <w:bidi w:val="0"/>
      <w:spacing w:before="0" w:after="100" w:line="276" w:lineRule="auto"/>
      <w:ind w:left="1100"/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613B1"/>
    <w:pPr>
      <w:bidi w:val="0"/>
      <w:spacing w:before="0" w:after="100" w:line="276" w:lineRule="auto"/>
      <w:ind w:left="1320"/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613B1"/>
    <w:pPr>
      <w:bidi w:val="0"/>
      <w:spacing w:before="0" w:after="100" w:line="276" w:lineRule="auto"/>
      <w:ind w:left="1540"/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613B1"/>
    <w:pPr>
      <w:bidi w:val="0"/>
      <w:spacing w:before="0" w:after="100" w:line="276" w:lineRule="auto"/>
      <w:ind w:left="1760"/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554A3"/>
    <w:rPr>
      <w:i/>
      <w:iCs/>
    </w:rPr>
  </w:style>
  <w:style w:type="paragraph" w:styleId="NoSpacing">
    <w:name w:val="No Spacing"/>
    <w:aliases w:val="11"/>
    <w:basedOn w:val="Heading2"/>
    <w:next w:val="Heading2"/>
    <w:link w:val="NoSpacingChar"/>
    <w:autoRedefine/>
    <w:uiPriority w:val="1"/>
    <w:qFormat/>
    <w:rsid w:val="00260697"/>
    <w:pPr>
      <w:keepLines/>
      <w:numPr>
        <w:numId w:val="7"/>
      </w:numPr>
      <w:spacing w:before="200"/>
      <w:jc w:val="left"/>
    </w:pPr>
    <w:rPr>
      <w:rFonts w:eastAsiaTheme="majorEastAsia" w:hAnsiTheme="majorHAnsi"/>
      <w:i w:val="0"/>
      <w:noProof w:val="0"/>
      <w:lang w:bidi="fa-IR"/>
    </w:rPr>
  </w:style>
  <w:style w:type="character" w:customStyle="1" w:styleId="NoSpacingChar">
    <w:name w:val="No Spacing Char"/>
    <w:aliases w:val="11 Char"/>
    <w:basedOn w:val="DefaultParagraphFont"/>
    <w:link w:val="NoSpacing"/>
    <w:uiPriority w:val="1"/>
    <w:rsid w:val="005759F5"/>
    <w:rPr>
      <w:rFonts w:ascii="B Nazanin" w:eastAsiaTheme="majorEastAsia" w:hAnsiTheme="majorHAnsi" w:cs="B Nazanin"/>
      <w:b/>
      <w:bCs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7554A3"/>
    <w:pPr>
      <w:bidi w:val="0"/>
      <w:spacing w:before="0" w:after="200" w:line="276" w:lineRule="auto"/>
      <w:jc w:val="left"/>
    </w:pPr>
    <w:rPr>
      <w:rFonts w:asciiTheme="minorHAnsi" w:eastAsiaTheme="minorEastAsia" w:hAnsiTheme="minorHAnsi" w:cstheme="minorBidi"/>
      <w:i/>
      <w:iCs/>
      <w:noProof w:val="0"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554A3"/>
    <w:rPr>
      <w:rFonts w:eastAsiaTheme="minorEastAsia"/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4A3"/>
    <w:pPr>
      <w:pBdr>
        <w:bottom w:val="single" w:sz="4" w:space="4" w:color="4F81BD" w:themeColor="accent1"/>
      </w:pBdr>
      <w:bidi w:val="0"/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noProof w:val="0"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4A3"/>
    <w:rPr>
      <w:rFonts w:eastAsiaTheme="minorEastAsia"/>
      <w:b/>
      <w:bCs/>
      <w:i/>
      <w:iCs/>
      <w:color w:val="4F81BD" w:themeColor="accent1"/>
      <w:lang w:bidi="en-US"/>
    </w:rPr>
  </w:style>
  <w:style w:type="character" w:styleId="SubtleEmphasis">
    <w:name w:val="Subtle Emphasis"/>
    <w:basedOn w:val="DefaultParagraphFont"/>
    <w:uiPriority w:val="19"/>
    <w:qFormat/>
    <w:rsid w:val="007554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554A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554A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554A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554A3"/>
    <w:rPr>
      <w:b/>
      <w:bCs/>
      <w:smallCaps/>
      <w:spacing w:val="5"/>
    </w:rPr>
  </w:style>
  <w:style w:type="paragraph" w:customStyle="1" w:styleId="Style1">
    <w:name w:val="Style1"/>
    <w:basedOn w:val="ListParagraph"/>
    <w:link w:val="Style1Char"/>
    <w:qFormat/>
    <w:rsid w:val="008450BB"/>
    <w:pPr>
      <w:bidi/>
      <w:spacing w:before="0"/>
      <w:ind w:left="375" w:hanging="375"/>
      <w:jc w:val="left"/>
    </w:pPr>
    <w:rPr>
      <w:rFonts w:asciiTheme="minorHAnsi" w:eastAsiaTheme="minorHAnsi" w:hAnsiTheme="minorHAnsi"/>
      <w:lang w:bidi="fa-IR"/>
    </w:rPr>
  </w:style>
  <w:style w:type="character" w:customStyle="1" w:styleId="Style1Char">
    <w:name w:val="Style1 Char"/>
    <w:basedOn w:val="ListParagraphChar"/>
    <w:link w:val="Style1"/>
    <w:rsid w:val="00D03B60"/>
    <w:rPr>
      <w:rFonts w:ascii="Calibri" w:eastAsiaTheme="minorHAnsi" w:hAnsi="Calibri" w:cs="B Nazanin"/>
      <w:sz w:val="28"/>
      <w:szCs w:val="28"/>
      <w:lang w:bidi="fa-IR"/>
    </w:rPr>
  </w:style>
  <w:style w:type="paragraph" w:customStyle="1" w:styleId="Style2">
    <w:name w:val="Style2"/>
    <w:basedOn w:val="Style1"/>
    <w:link w:val="Style2Char"/>
    <w:qFormat/>
    <w:rsid w:val="008450BB"/>
    <w:pPr>
      <w:ind w:left="374" w:hanging="374"/>
    </w:pPr>
    <w:rPr>
      <w:rFonts w:ascii="B Nazanin" w:hAnsi="B Nazanin"/>
    </w:rPr>
  </w:style>
  <w:style w:type="character" w:customStyle="1" w:styleId="Style2Char">
    <w:name w:val="Style2 Char"/>
    <w:basedOn w:val="DefaultParagraphFont"/>
    <w:link w:val="Style2"/>
    <w:rsid w:val="008450BB"/>
    <w:rPr>
      <w:rFonts w:ascii="B Nazanin" w:eastAsiaTheme="minorHAnsi" w:hAnsi="B Nazanin" w:cs="B Nazanin"/>
      <w:sz w:val="28"/>
      <w:szCs w:val="28"/>
      <w:lang w:bidi="fa-IR"/>
    </w:rPr>
  </w:style>
  <w:style w:type="character" w:customStyle="1" w:styleId="mw-headline">
    <w:name w:val="mw-headline"/>
    <w:basedOn w:val="DefaultParagraphFont"/>
    <w:rsid w:val="00B536C4"/>
  </w:style>
  <w:style w:type="paragraph" w:customStyle="1" w:styleId="Style3">
    <w:name w:val="Style3"/>
    <w:basedOn w:val="Style1"/>
    <w:link w:val="Style3Char"/>
    <w:qFormat/>
    <w:rsid w:val="005759F5"/>
    <w:pPr>
      <w:ind w:left="0" w:firstLine="0"/>
    </w:pPr>
    <w:rPr>
      <w:b/>
      <w:bCs/>
    </w:rPr>
  </w:style>
  <w:style w:type="character" w:customStyle="1" w:styleId="Style3Char">
    <w:name w:val="Style3 Char"/>
    <w:basedOn w:val="Style1Char"/>
    <w:link w:val="Style3"/>
    <w:rsid w:val="005759F5"/>
    <w:rPr>
      <w:rFonts w:ascii="Calibri" w:eastAsiaTheme="minorHAnsi" w:hAnsi="Calibri" w:cs="B Nazanin"/>
      <w:b/>
      <w:bCs/>
      <w:sz w:val="28"/>
      <w:szCs w:val="28"/>
      <w:lang w:bidi="fa-IR"/>
    </w:rPr>
  </w:style>
  <w:style w:type="paragraph" w:customStyle="1" w:styleId="Style4">
    <w:name w:val="Style4"/>
    <w:basedOn w:val="Style3"/>
    <w:link w:val="Style4Char"/>
    <w:qFormat/>
    <w:rsid w:val="005759F5"/>
    <w:pPr>
      <w:ind w:left="375" w:hanging="375"/>
    </w:pPr>
    <w:rPr>
      <w:b w:val="0"/>
      <w:bCs w:val="0"/>
      <w:sz w:val="24"/>
    </w:rPr>
  </w:style>
  <w:style w:type="character" w:customStyle="1" w:styleId="Style4Char">
    <w:name w:val="Style4 Char"/>
    <w:basedOn w:val="Style3Char"/>
    <w:link w:val="Style4"/>
    <w:rsid w:val="005759F5"/>
    <w:rPr>
      <w:rFonts w:ascii="Calibri" w:eastAsiaTheme="minorHAnsi" w:hAnsi="Calibri" w:cs="B Nazanin"/>
      <w:b/>
      <w:bCs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5759F5"/>
    <w:pPr>
      <w:spacing w:before="0"/>
      <w:jc w:val="left"/>
    </w:pPr>
    <w:rPr>
      <w:rFonts w:cs="Traditional Arabic"/>
      <w:sz w:val="16"/>
      <w:szCs w:val="26"/>
    </w:rPr>
  </w:style>
  <w:style w:type="character" w:customStyle="1" w:styleId="BodyText2Char">
    <w:name w:val="Body Text 2 Char"/>
    <w:basedOn w:val="DefaultParagraphFont"/>
    <w:link w:val="BodyText2"/>
    <w:rsid w:val="005759F5"/>
    <w:rPr>
      <w:rFonts w:ascii="Times New Roman" w:hAnsi="Times New Roman" w:cs="Traditional Arabic"/>
      <w:noProof/>
      <w:sz w:val="16"/>
      <w:szCs w:val="26"/>
    </w:rPr>
  </w:style>
  <w:style w:type="paragraph" w:styleId="BodyText">
    <w:name w:val="Body Text"/>
    <w:basedOn w:val="Normal"/>
    <w:link w:val="BodyTextChar"/>
    <w:rsid w:val="005759F5"/>
    <w:pPr>
      <w:spacing w:before="0" w:line="600" w:lineRule="atLeast"/>
      <w:jc w:val="lowKashida"/>
    </w:pPr>
    <w:rPr>
      <w:noProof w:val="0"/>
      <w:sz w:val="20"/>
    </w:rPr>
  </w:style>
  <w:style w:type="character" w:customStyle="1" w:styleId="BodyTextChar">
    <w:name w:val="Body Text Char"/>
    <w:basedOn w:val="DefaultParagraphFont"/>
    <w:link w:val="BodyText"/>
    <w:rsid w:val="005759F5"/>
    <w:rPr>
      <w:rFonts w:ascii="Times New Roman" w:hAnsi="Times New Roman" w:cs="B Nazanin"/>
      <w:sz w:val="20"/>
      <w:szCs w:val="28"/>
    </w:rPr>
  </w:style>
  <w:style w:type="table" w:styleId="LightGrid-Accent5">
    <w:name w:val="Light Grid Accent 5"/>
    <w:basedOn w:val="TableNormal"/>
    <w:uiPriority w:val="62"/>
    <w:rsid w:val="005759F5"/>
    <w:pPr>
      <w:spacing w:before="0" w:after="0" w:line="240" w:lineRule="auto"/>
      <w:jc w:val="left"/>
    </w:pPr>
    <w:rPr>
      <w:rFonts w:eastAsiaTheme="minorHAns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MediumShading11">
    <w:name w:val="Medium Shading 11"/>
    <w:basedOn w:val="TableNormal"/>
    <w:uiPriority w:val="63"/>
    <w:rsid w:val="005759F5"/>
    <w:pPr>
      <w:spacing w:before="0" w:after="0" w:line="240" w:lineRule="auto"/>
      <w:jc w:val="left"/>
    </w:pPr>
    <w:rPr>
      <w:rFonts w:eastAsiaTheme="minorHAns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5759F5"/>
    <w:pPr>
      <w:spacing w:before="0" w:after="0" w:line="240" w:lineRule="auto"/>
      <w:jc w:val="left"/>
    </w:pPr>
    <w:rPr>
      <w:rFonts w:eastAsia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759F5"/>
    <w:pPr>
      <w:spacing w:before="0" w:after="0" w:line="240" w:lineRule="auto"/>
      <w:jc w:val="left"/>
    </w:pPr>
    <w:rPr>
      <w:rFonts w:eastAsiaTheme="minorHAns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5759F5"/>
    <w:pPr>
      <w:spacing w:before="0" w:after="0" w:line="240" w:lineRule="auto"/>
      <w:jc w:val="left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5759F5"/>
    <w:pPr>
      <w:spacing w:before="0" w:after="0" w:line="240" w:lineRule="auto"/>
      <w:jc w:val="left"/>
    </w:pPr>
    <w:rPr>
      <w:rFonts w:eastAsiaTheme="minorHAnsi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1-Accent5">
    <w:name w:val="Medium Shading 1 Accent 5"/>
    <w:basedOn w:val="TableNormal"/>
    <w:uiPriority w:val="63"/>
    <w:rsid w:val="005759F5"/>
    <w:pPr>
      <w:spacing w:before="0" w:after="0" w:line="240" w:lineRule="auto"/>
      <w:jc w:val="left"/>
    </w:pPr>
    <w:rPr>
      <w:rFonts w:eastAsiaTheme="minorHAnsi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5759F5"/>
    <w:pPr>
      <w:spacing w:before="0" w:after="0" w:line="240" w:lineRule="auto"/>
      <w:jc w:val="left"/>
    </w:pPr>
    <w:rPr>
      <w:rFonts w:eastAsiaTheme="minorHAnsi"/>
      <w:lang w:bidi="fa-I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Shading-Accent12">
    <w:name w:val="Light Shading - Accent 12"/>
    <w:basedOn w:val="TableNormal"/>
    <w:uiPriority w:val="60"/>
    <w:rsid w:val="00CB3FDA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CB3FDA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CB3FDA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CB3FD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CB3FDA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900760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6626C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26C7"/>
    <w:rPr>
      <w:rFonts w:ascii="Times New Roman" w:hAnsi="Times New Roman" w:cs="B Nazanin"/>
      <w:noProof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2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1166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\PADRA\REP\REP%20Base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3FF4F-8A82-425F-8C66-6D3122F0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 Base-template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7BANA</Company>
  <LinksUpToDate>false</LinksUpToDate>
  <CharactersWithSpaces>228</CharactersWithSpaces>
  <SharedDoc>false</SharedDoc>
  <HLinks>
    <vt:vector size="1122" baseType="variant">
      <vt:variant>
        <vt:i4>6291504</vt:i4>
      </vt:variant>
      <vt:variant>
        <vt:i4>1131</vt:i4>
      </vt:variant>
      <vt:variant>
        <vt:i4>0</vt:i4>
      </vt:variant>
      <vt:variant>
        <vt:i4>5</vt:i4>
      </vt:variant>
      <vt:variant>
        <vt:lpwstr>http://www.maxxi.beniculturali.it/english/index.htm</vt:lpwstr>
      </vt:variant>
      <vt:variant>
        <vt:lpwstr/>
      </vt:variant>
      <vt:variant>
        <vt:i4>1441841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_Toc260839066</vt:lpwstr>
      </vt:variant>
      <vt:variant>
        <vt:i4>1441841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_Toc260839065</vt:lpwstr>
      </vt:variant>
      <vt:variant>
        <vt:i4>1441841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_Toc260839064</vt:lpwstr>
      </vt:variant>
      <vt:variant>
        <vt:i4>1441841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_Toc260839063</vt:lpwstr>
      </vt:variant>
      <vt:variant>
        <vt:i4>1441841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_Toc260839062</vt:lpwstr>
      </vt:variant>
      <vt:variant>
        <vt:i4>1441841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_Toc260839061</vt:lpwstr>
      </vt:variant>
      <vt:variant>
        <vt:i4>1376305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_Toc260839059</vt:lpwstr>
      </vt:variant>
      <vt:variant>
        <vt:i4>1376305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_Toc260839058</vt:lpwstr>
      </vt:variant>
      <vt:variant>
        <vt:i4>1376305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_Toc260839057</vt:lpwstr>
      </vt:variant>
      <vt:variant>
        <vt:i4>1376305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_Toc260839056</vt:lpwstr>
      </vt:variant>
      <vt:variant>
        <vt:i4>1376305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_Toc260839055</vt:lpwstr>
      </vt:variant>
      <vt:variant>
        <vt:i4>1376305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_Toc260839054</vt:lpwstr>
      </vt:variant>
      <vt:variant>
        <vt:i4>1376305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_Toc260839053</vt:lpwstr>
      </vt:variant>
      <vt:variant>
        <vt:i4>1376305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_Toc260839052</vt:lpwstr>
      </vt:variant>
      <vt:variant>
        <vt:i4>1376305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_Toc260839051</vt:lpwstr>
      </vt:variant>
      <vt:variant>
        <vt:i4>1376305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_Toc260839050</vt:lpwstr>
      </vt:variant>
      <vt:variant>
        <vt:i4>1310769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_Toc260839049</vt:lpwstr>
      </vt:variant>
      <vt:variant>
        <vt:i4>1310769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_Toc260839048</vt:lpwstr>
      </vt:variant>
      <vt:variant>
        <vt:i4>1310769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_Toc260839047</vt:lpwstr>
      </vt:variant>
      <vt:variant>
        <vt:i4>1310769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_Toc260839046</vt:lpwstr>
      </vt:variant>
      <vt:variant>
        <vt:i4>1310769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_Toc260839045</vt:lpwstr>
      </vt:variant>
      <vt:variant>
        <vt:i4>1310769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_Toc260839044</vt:lpwstr>
      </vt:variant>
      <vt:variant>
        <vt:i4>1310769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_Toc260839043</vt:lpwstr>
      </vt:variant>
      <vt:variant>
        <vt:i4>1310769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_Toc260839042</vt:lpwstr>
      </vt:variant>
      <vt:variant>
        <vt:i4>1310769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_Toc260839041</vt:lpwstr>
      </vt:variant>
      <vt:variant>
        <vt:i4>1310769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_Toc260839040</vt:lpwstr>
      </vt:variant>
      <vt:variant>
        <vt:i4>1245233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_Toc260839039</vt:lpwstr>
      </vt:variant>
      <vt:variant>
        <vt:i4>1245233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_Toc260839038</vt:lpwstr>
      </vt:variant>
      <vt:variant>
        <vt:i4>1245233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_Toc260839037</vt:lpwstr>
      </vt:variant>
      <vt:variant>
        <vt:i4>1245233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_Toc260839036</vt:lpwstr>
      </vt:variant>
      <vt:variant>
        <vt:i4>1245233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_Toc260839035</vt:lpwstr>
      </vt:variant>
      <vt:variant>
        <vt:i4>1245233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_Toc260839034</vt:lpwstr>
      </vt:variant>
      <vt:variant>
        <vt:i4>1245233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_Toc260839033</vt:lpwstr>
      </vt:variant>
      <vt:variant>
        <vt:i4>1245233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_Toc260839032</vt:lpwstr>
      </vt:variant>
      <vt:variant>
        <vt:i4>1245233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_Toc260839031</vt:lpwstr>
      </vt:variant>
      <vt:variant>
        <vt:i4>1245233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_Toc260839030</vt:lpwstr>
      </vt:variant>
      <vt:variant>
        <vt:i4>1179697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_Toc260839029</vt:lpwstr>
      </vt:variant>
      <vt:variant>
        <vt:i4>1179697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_Toc260839028</vt:lpwstr>
      </vt:variant>
      <vt:variant>
        <vt:i4>1179697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_Toc260839027</vt:lpwstr>
      </vt:variant>
      <vt:variant>
        <vt:i4>1179697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_Toc260839026</vt:lpwstr>
      </vt:variant>
      <vt:variant>
        <vt:i4>1179697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_Toc260839025</vt:lpwstr>
      </vt:variant>
      <vt:variant>
        <vt:i4>1179697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_Toc260839024</vt:lpwstr>
      </vt:variant>
      <vt:variant>
        <vt:i4>1179697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_Toc260839023</vt:lpwstr>
      </vt:variant>
      <vt:variant>
        <vt:i4>1179697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_Toc260839022</vt:lpwstr>
      </vt:variant>
      <vt:variant>
        <vt:i4>1179697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_Toc260839021</vt:lpwstr>
      </vt:variant>
      <vt:variant>
        <vt:i4>1179697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_Toc260839020</vt:lpwstr>
      </vt:variant>
      <vt:variant>
        <vt:i4>1114161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_Toc260839019</vt:lpwstr>
      </vt:variant>
      <vt:variant>
        <vt:i4>1114161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_Toc260839018</vt:lpwstr>
      </vt:variant>
      <vt:variant>
        <vt:i4>1114161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_Toc260839017</vt:lpwstr>
      </vt:variant>
      <vt:variant>
        <vt:i4>1114161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_Toc260839016</vt:lpwstr>
      </vt:variant>
      <vt:variant>
        <vt:i4>1114161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_Toc260839015</vt:lpwstr>
      </vt:variant>
      <vt:variant>
        <vt:i4>1114161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_Toc260839014</vt:lpwstr>
      </vt:variant>
      <vt:variant>
        <vt:i4>1114161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_Toc260839013</vt:lpwstr>
      </vt:variant>
      <vt:variant>
        <vt:i4>1114161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_Toc260839012</vt:lpwstr>
      </vt:variant>
      <vt:variant>
        <vt:i4>1114161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_Toc260839011</vt:lpwstr>
      </vt:variant>
      <vt:variant>
        <vt:i4>1114161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_Toc260839010</vt:lpwstr>
      </vt:variant>
      <vt:variant>
        <vt:i4>1048625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_Toc260839009</vt:lpwstr>
      </vt:variant>
      <vt:variant>
        <vt:i4>1048625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_Toc260839008</vt:lpwstr>
      </vt:variant>
      <vt:variant>
        <vt:i4>1048625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_Toc260839007</vt:lpwstr>
      </vt:variant>
      <vt:variant>
        <vt:i4>1048625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_Toc260839006</vt:lpwstr>
      </vt:variant>
      <vt:variant>
        <vt:i4>1048625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_Toc260839005</vt:lpwstr>
      </vt:variant>
      <vt:variant>
        <vt:i4>1048625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_Toc260839004</vt:lpwstr>
      </vt:variant>
      <vt:variant>
        <vt:i4>1048625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_Toc260839003</vt:lpwstr>
      </vt:variant>
      <vt:variant>
        <vt:i4>1048625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_Toc260839002</vt:lpwstr>
      </vt:variant>
      <vt:variant>
        <vt:i4>1048625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_Toc260839001</vt:lpwstr>
      </vt:variant>
      <vt:variant>
        <vt:i4>1048625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_Toc260839000</vt:lpwstr>
      </vt:variant>
      <vt:variant>
        <vt:i4>1572920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_Toc260838999</vt:lpwstr>
      </vt:variant>
      <vt:variant>
        <vt:i4>1572920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_Toc260838998</vt:lpwstr>
      </vt:variant>
      <vt:variant>
        <vt:i4>1572920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_Toc260838997</vt:lpwstr>
      </vt:variant>
      <vt:variant>
        <vt:i4>1572920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_Toc260838996</vt:lpwstr>
      </vt:variant>
      <vt:variant>
        <vt:i4>1572920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_Toc260838995</vt:lpwstr>
      </vt:variant>
      <vt:variant>
        <vt:i4>1572920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_Toc260838994</vt:lpwstr>
      </vt:variant>
      <vt:variant>
        <vt:i4>1572920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_Toc260838993</vt:lpwstr>
      </vt:variant>
      <vt:variant>
        <vt:i4>1572920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_Toc260838992</vt:lpwstr>
      </vt:variant>
      <vt:variant>
        <vt:i4>1572920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_Toc260838991</vt:lpwstr>
      </vt:variant>
      <vt:variant>
        <vt:i4>1572920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_Toc260838990</vt:lpwstr>
      </vt:variant>
      <vt:variant>
        <vt:i4>1638456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_Toc260838989</vt:lpwstr>
      </vt:variant>
      <vt:variant>
        <vt:i4>1638456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_Toc260838988</vt:lpwstr>
      </vt:variant>
      <vt:variant>
        <vt:i4>1638456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_Toc260838984</vt:lpwstr>
      </vt:variant>
      <vt:variant>
        <vt:i4>1638456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_Toc260838983</vt:lpwstr>
      </vt:variant>
      <vt:variant>
        <vt:i4>1638456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_Toc260838982</vt:lpwstr>
      </vt:variant>
      <vt:variant>
        <vt:i4>1638456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_Toc260838981</vt:lpwstr>
      </vt:variant>
      <vt:variant>
        <vt:i4>1638456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_Toc260838980</vt:lpwstr>
      </vt:variant>
      <vt:variant>
        <vt:i4>1441848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_Toc260838979</vt:lpwstr>
      </vt:variant>
      <vt:variant>
        <vt:i4>1441848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_Toc260838976</vt:lpwstr>
      </vt:variant>
      <vt:variant>
        <vt:i4>1441848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_Toc260838975</vt:lpwstr>
      </vt:variant>
      <vt:variant>
        <vt:i4>1441848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_Toc260838974</vt:lpwstr>
      </vt:variant>
      <vt:variant>
        <vt:i4>1441848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_Toc260838973</vt:lpwstr>
      </vt:variant>
      <vt:variant>
        <vt:i4>1441848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_Toc260838972</vt:lpwstr>
      </vt:variant>
      <vt:variant>
        <vt:i4>1441848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_Toc260838971</vt:lpwstr>
      </vt:variant>
      <vt:variant>
        <vt:i4>1441848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_Toc260838970</vt:lpwstr>
      </vt:variant>
      <vt:variant>
        <vt:i4>1507384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_Toc260838969</vt:lpwstr>
      </vt:variant>
      <vt:variant>
        <vt:i4>1507384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_Toc260838968</vt:lpwstr>
      </vt:variant>
      <vt:variant>
        <vt:i4>1507384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_Toc260838967</vt:lpwstr>
      </vt:variant>
      <vt:variant>
        <vt:i4>1507384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_Toc260838966</vt:lpwstr>
      </vt:variant>
      <vt:variant>
        <vt:i4>1507384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_Toc260838965</vt:lpwstr>
      </vt:variant>
      <vt:variant>
        <vt:i4>1507384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_Toc260838964</vt:lpwstr>
      </vt:variant>
      <vt:variant>
        <vt:i4>1507384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_Toc260838963</vt:lpwstr>
      </vt:variant>
      <vt:variant>
        <vt:i4>1507384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_Toc260838962</vt:lpwstr>
      </vt:variant>
      <vt:variant>
        <vt:i4>1507384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_Toc260838961</vt:lpwstr>
      </vt:variant>
      <vt:variant>
        <vt:i4>1507384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_Toc260838960</vt:lpwstr>
      </vt:variant>
      <vt:variant>
        <vt:i4>1310776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_Toc260838959</vt:lpwstr>
      </vt:variant>
      <vt:variant>
        <vt:i4>1310776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_Toc260838958</vt:lpwstr>
      </vt:variant>
      <vt:variant>
        <vt:i4>1310776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_Toc260838957</vt:lpwstr>
      </vt:variant>
      <vt:variant>
        <vt:i4>1310776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_Toc260838956</vt:lpwstr>
      </vt:variant>
      <vt:variant>
        <vt:i4>1310776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_Toc260838955</vt:lpwstr>
      </vt:variant>
      <vt:variant>
        <vt:i4>1310776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_Toc260838954</vt:lpwstr>
      </vt:variant>
      <vt:variant>
        <vt:i4>1310776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_Toc260838953</vt:lpwstr>
      </vt:variant>
      <vt:variant>
        <vt:i4>1310776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_Toc260838952</vt:lpwstr>
      </vt:variant>
      <vt:variant>
        <vt:i4>1310776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_Toc260838951</vt:lpwstr>
      </vt:variant>
      <vt:variant>
        <vt:i4>1310776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_Toc260838950</vt:lpwstr>
      </vt:variant>
      <vt:variant>
        <vt:i4>1376312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_Toc260838949</vt:lpwstr>
      </vt:variant>
      <vt:variant>
        <vt:i4>1376312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_Toc260838948</vt:lpwstr>
      </vt:variant>
      <vt:variant>
        <vt:i4>1376312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_Toc260838947</vt:lpwstr>
      </vt:variant>
      <vt:variant>
        <vt:i4>1376312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_Toc260838946</vt:lpwstr>
      </vt:variant>
      <vt:variant>
        <vt:i4>1376312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_Toc260838945</vt:lpwstr>
      </vt:variant>
      <vt:variant>
        <vt:i4>1376312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_Toc260838944</vt:lpwstr>
      </vt:variant>
      <vt:variant>
        <vt:i4>1376312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_Toc260838943</vt:lpwstr>
      </vt:variant>
      <vt:variant>
        <vt:i4>1376312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_Toc260838942</vt:lpwstr>
      </vt:variant>
      <vt:variant>
        <vt:i4>1376312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_Toc260838941</vt:lpwstr>
      </vt:variant>
      <vt:variant>
        <vt:i4>1376312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_Toc260838940</vt:lpwstr>
      </vt:variant>
      <vt:variant>
        <vt:i4>1179704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_Toc260838939</vt:lpwstr>
      </vt:variant>
      <vt:variant>
        <vt:i4>1179704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_Toc260838938</vt:lpwstr>
      </vt:variant>
      <vt:variant>
        <vt:i4>1179704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_Toc260838937</vt:lpwstr>
      </vt:variant>
      <vt:variant>
        <vt:i4>1179704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_Toc260838935</vt:lpwstr>
      </vt:variant>
      <vt:variant>
        <vt:i4>1179704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_Toc260838934</vt:lpwstr>
      </vt:variant>
      <vt:variant>
        <vt:i4>1179704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_Toc260838933</vt:lpwstr>
      </vt:variant>
      <vt:variant>
        <vt:i4>1179704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_Toc260838932</vt:lpwstr>
      </vt:variant>
      <vt:variant>
        <vt:i4>1179704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_Toc260838931</vt:lpwstr>
      </vt:variant>
      <vt:variant>
        <vt:i4>1179704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_Toc260838930</vt:lpwstr>
      </vt:variant>
      <vt:variant>
        <vt:i4>1245240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_Toc260838929</vt:lpwstr>
      </vt:variant>
      <vt:variant>
        <vt:i4>1245240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_Toc260838928</vt:lpwstr>
      </vt:variant>
      <vt:variant>
        <vt:i4>1245240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_Toc260838927</vt:lpwstr>
      </vt:variant>
      <vt:variant>
        <vt:i4>1245240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_Toc260838926</vt:lpwstr>
      </vt:variant>
      <vt:variant>
        <vt:i4>1245240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_Toc260838922</vt:lpwstr>
      </vt:variant>
      <vt:variant>
        <vt:i4>1048632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_Toc260838919</vt:lpwstr>
      </vt:variant>
      <vt:variant>
        <vt:i4>1048632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_Toc260838918</vt:lpwstr>
      </vt:variant>
      <vt:variant>
        <vt:i4>1048632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_Toc260838917</vt:lpwstr>
      </vt:variant>
      <vt:variant>
        <vt:i4>1048632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_Toc260838916</vt:lpwstr>
      </vt:variant>
      <vt:variant>
        <vt:i4>1048632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_Toc260838915</vt:lpwstr>
      </vt:variant>
      <vt:variant>
        <vt:i4>1048632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_Toc260838914</vt:lpwstr>
      </vt:variant>
      <vt:variant>
        <vt:i4>1048632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_Toc260838913</vt:lpwstr>
      </vt:variant>
      <vt:variant>
        <vt:i4>1048632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_Toc260838912</vt:lpwstr>
      </vt:variant>
      <vt:variant>
        <vt:i4>1048632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_Toc260838911</vt:lpwstr>
      </vt:variant>
      <vt:variant>
        <vt:i4>1048632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_Toc260838910</vt:lpwstr>
      </vt:variant>
      <vt:variant>
        <vt:i4>1114168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_Toc260838909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_Toc260838908</vt:lpwstr>
      </vt:variant>
      <vt:variant>
        <vt:i4>1114168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_Toc260838907</vt:lpwstr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_Toc260838906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_Toc260838905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_Toc260838904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_Toc260838903</vt:lpwstr>
      </vt:variant>
      <vt:variant>
        <vt:i4>1572921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_Toc260838897</vt:lpwstr>
      </vt:variant>
      <vt:variant>
        <vt:i4>1572921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_Toc260838896</vt:lpwstr>
      </vt:variant>
      <vt:variant>
        <vt:i4>1572921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_Toc260838895</vt:lpwstr>
      </vt:variant>
      <vt:variant>
        <vt:i4>1572921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_Toc260838894</vt:lpwstr>
      </vt:variant>
      <vt:variant>
        <vt:i4>1572921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_Toc260838893</vt:lpwstr>
      </vt:variant>
      <vt:variant>
        <vt:i4>1572921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_Toc260838892</vt:lpwstr>
      </vt:variant>
      <vt:variant>
        <vt:i4>1572921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_Toc260838891</vt:lpwstr>
      </vt:variant>
      <vt:variant>
        <vt:i4>1572921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_Toc260838890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_Toc260838889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_Toc260838888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_Toc260838887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_Toc260838886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_Toc260838885</vt:lpwstr>
      </vt:variant>
      <vt:variant>
        <vt:i4>1441849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_Toc260838878</vt:lpwstr>
      </vt:variant>
      <vt:variant>
        <vt:i4>1441849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_Toc260838877</vt:lpwstr>
      </vt:variant>
      <vt:variant>
        <vt:i4>1441849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_Toc260838876</vt:lpwstr>
      </vt:variant>
      <vt:variant>
        <vt:i4>1441849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_Toc260838875</vt:lpwstr>
      </vt:variant>
      <vt:variant>
        <vt:i4>1441849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_Toc260838874</vt:lpwstr>
      </vt:variant>
      <vt:variant>
        <vt:i4>1441849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_Toc260838873</vt:lpwstr>
      </vt:variant>
      <vt:variant>
        <vt:i4>1507385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_Toc260838869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_Toc260838868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_Toc260838867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_Toc260838866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_Toc260838865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_Toc260838864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_Toc260838863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_Toc260838862</vt:lpwstr>
      </vt:variant>
      <vt:variant>
        <vt:i4>1507385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_Toc260838861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_Toc260838860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_Toc260838859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_Toc260838858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_Toc260838857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_Toc260838856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_Toc260838855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3</cp:revision>
  <cp:lastPrinted>2017-05-16T07:54:00Z</cp:lastPrinted>
  <dcterms:created xsi:type="dcterms:W3CDTF">2026-04-18T16:49:00Z</dcterms:created>
  <dcterms:modified xsi:type="dcterms:W3CDTF">2026-04-18T17:22:00Z</dcterms:modified>
</cp:coreProperties>
</file>